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90" w:rsidRDefault="00650C90">
      <w:pPr>
        <w:rPr>
          <w:lang w:val="ru-RU"/>
        </w:rPr>
      </w:pPr>
      <w:r>
        <w:rPr>
          <w:noProof/>
          <w:lang w:val="ru-RU" w:eastAsia="ru-RU"/>
        </w:rPr>
        <w:pict>
          <v:group id="_x0000_s1026" style="position:absolute;margin-left:2290.45pt;margin-top:0;width:237.75pt;height:841.6pt;z-index:251640320;mso-position-horizontal:right;mso-position-horizontal-relative:page;mso-position-vertical:top;mso-position-vertical-relative:page" coordorigin="7329" coordsize="4911,15840" o:allowincell="f">
            <v:group id="_x0000_s1027" style="position:absolute;left:7344;width:4896;height:15840;mso-position-horizontal:right;mso-position-horizontal-relative:page;mso-position-vertical:top;mso-position-vertical-relative:page" coordorigin="7560" coordsize="4700,15840" o:allowincell="f">
              <v:rect id="_x0000_s1028" style="position:absolute;left:7755;width:4505;height:15840;mso-position-vertical:top;mso-position-vertical-relative:page" fillcolor="#9bbb59" stroked="f" strokecolor="#d8d8d8">
                <v:fill color2="#bfbfbf" rotate="t"/>
              </v:rect>
              <v:rect id="_x0000_s1029" style="position:absolute;left:7560;top:8;width:195;height:15825;mso-position-vertical-relative:page;v-text-anchor:middle" fillcolor="#9bbb59" stroked="f" strokecolor="white" strokeweight="1pt">
                <v:fill r:id="rId5" o:title="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position-horizontal:right;mso-position-horizontal-relative:page;mso-position-vertical:top;mso-position-vertical-relative:page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650C90" w:rsidRPr="007360FE" w:rsidRDefault="00650C90">
                    <w:pPr>
                      <w:pStyle w:val="NoSpacing"/>
                      <w:rPr>
                        <w:rFonts w:ascii="Arial" w:hAnsi="Arial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31" style="position:absolute;left:7329;top:10658;width:4889;height:4462;mso-position-horizontal-relative:page;mso-position-vertical-relative:margin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650C90" w:rsidRPr="007360FE" w:rsidRDefault="00650C90">
                    <w:pPr>
                      <w:pStyle w:val="NoSpacing"/>
                      <w:spacing w:line="360" w:lineRule="auto"/>
                      <w:rPr>
                        <w:color w:val="FFFFFF"/>
                        <w:sz w:val="32"/>
                        <w:szCs w:val="32"/>
                        <w:lang w:val="ru-RU"/>
                      </w:rPr>
                    </w:pPr>
                    <w:r w:rsidRPr="007360FE">
                      <w:rPr>
                        <w:color w:val="FFFFFF"/>
                        <w:sz w:val="32"/>
                        <w:szCs w:val="32"/>
                        <w:lang w:val="ru-RU"/>
                      </w:rPr>
                      <w:t>Урок математикм в 5 класі</w:t>
                    </w:r>
                  </w:p>
                  <w:p w:rsidR="00650C90" w:rsidRPr="007360FE" w:rsidRDefault="00650C90">
                    <w:pPr>
                      <w:pStyle w:val="NoSpacing"/>
                      <w:spacing w:line="360" w:lineRule="auto"/>
                      <w:rPr>
                        <w:color w:val="FFFFFF"/>
                        <w:sz w:val="32"/>
                        <w:szCs w:val="32"/>
                        <w:lang w:val="ru-RU"/>
                      </w:rPr>
                    </w:pPr>
                    <w:r w:rsidRPr="007360FE">
                      <w:rPr>
                        <w:color w:val="FFFFFF"/>
                        <w:sz w:val="32"/>
                        <w:szCs w:val="32"/>
                        <w:lang w:val="uk-UA"/>
                      </w:rPr>
                      <w:t>Вчитель: М. М. Літвіченко</w:t>
                    </w:r>
                  </w:p>
                </w:txbxContent>
              </v:textbox>
            </v:rect>
            <w10:wrap anchorx="page" anchory="page"/>
          </v:group>
        </w:pict>
      </w:r>
    </w:p>
    <w:p w:rsidR="00650C90" w:rsidRDefault="00650C90" w:rsidP="00090564">
      <w:pPr>
        <w:rPr>
          <w:lang w:val="uk-UA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style="position:absolute;margin-left:-42pt;margin-top:234pt;width:294.55pt;height:260.3pt;z-index:251662848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noProof/>
          <w:lang w:val="ru-RU" w:eastAsia="ru-RU"/>
        </w:rPr>
        <w:pict>
          <v:rect id="_x0000_s1033" style="position:absolute;margin-left:12.45pt;margin-top:132.2pt;width:562.15pt;height:102.85pt;z-index:251641344;mso-position-horizontal-relative:page;mso-position-vertical-relative:page;v-text-anchor:middle" o:allowincell="f" fillcolor="#4f81bd" strokecolor="white" strokeweight="1pt">
            <v:fill color2="#365f91"/>
            <v:shadow color="#d8d8d8" offset="3pt,3pt" offset2="2pt,2pt"/>
            <v:textbox style="mso-next-textbox:#_x0000_s1033;mso-fit-shape-to-text:t" inset="14.4pt,,14.4pt">
              <w:txbxContent>
                <w:p w:rsidR="00650C90" w:rsidRPr="00F75B70" w:rsidRDefault="00650C90" w:rsidP="00F75B70">
                  <w:pPr>
                    <w:rPr>
                      <w:szCs w:val="72"/>
                    </w:rPr>
                  </w:pPr>
                  <w:r w:rsidRPr="00C40BA9">
                    <w:rPr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10pt;height:80.2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Обчислення площі за формулами &#10;"/>
                      </v:shape>
                    </w:pict>
                  </w:r>
                </w:p>
              </w:txbxContent>
            </v:textbox>
            <w10:wrap anchorx="page" anchory="page"/>
          </v:rect>
        </w:pict>
      </w:r>
      <w:r>
        <w:rPr>
          <w:lang w:val="uk-UA"/>
        </w:rPr>
        <w:br w:type="page"/>
      </w: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  <w:r w:rsidRPr="00066BCF">
        <w:rPr>
          <w:b/>
          <w:sz w:val="28"/>
          <w:szCs w:val="28"/>
          <w:lang w:val="uk-UA"/>
        </w:rPr>
        <w:t>Тема:</w:t>
      </w:r>
      <w:r w:rsidRPr="004F300E">
        <w:rPr>
          <w:sz w:val="28"/>
          <w:szCs w:val="28"/>
          <w:lang w:val="uk-UA"/>
        </w:rPr>
        <w:t xml:space="preserve"> Обчислення площі за формулами </w:t>
      </w: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  <w:r w:rsidRPr="00066BCF">
        <w:rPr>
          <w:b/>
          <w:sz w:val="28"/>
          <w:szCs w:val="28"/>
          <w:lang w:val="uk-UA"/>
        </w:rPr>
        <w:t>Мета:</w:t>
      </w:r>
      <w:r w:rsidRPr="004F300E">
        <w:rPr>
          <w:sz w:val="28"/>
          <w:szCs w:val="28"/>
          <w:lang w:val="uk-UA"/>
        </w:rPr>
        <w:t xml:space="preserve"> поглибити й систематизувати знання учнів з обчислення площі фігур.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  </w:t>
      </w:r>
      <w:r w:rsidRPr="004F300E">
        <w:rPr>
          <w:sz w:val="28"/>
          <w:szCs w:val="28"/>
          <w:lang w:val="uk-UA"/>
        </w:rPr>
        <w:t>Повторення й систематизація набутих знань вмінь та навичок</w:t>
      </w:r>
    </w:p>
    <w:p w:rsidR="00650C90" w:rsidRPr="00EA0D88" w:rsidRDefault="00650C90" w:rsidP="004F300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A0D88">
        <w:rPr>
          <w:b/>
          <w:sz w:val="28"/>
          <w:szCs w:val="28"/>
          <w:lang w:val="uk-UA"/>
        </w:rPr>
        <w:t>Хід уроку</w:t>
      </w:r>
    </w:p>
    <w:p w:rsidR="00650C90" w:rsidRPr="00EA0D88" w:rsidRDefault="00650C90" w:rsidP="004F300E">
      <w:pPr>
        <w:spacing w:line="360" w:lineRule="auto"/>
        <w:rPr>
          <w:b/>
          <w:sz w:val="28"/>
          <w:szCs w:val="28"/>
          <w:lang w:val="uk-UA"/>
        </w:rPr>
      </w:pPr>
      <w:r w:rsidRPr="00EA0D88">
        <w:rPr>
          <w:b/>
          <w:sz w:val="28"/>
          <w:szCs w:val="28"/>
          <w:lang w:val="uk-UA"/>
        </w:rPr>
        <w:t>І. Організаційний етап</w:t>
      </w:r>
    </w:p>
    <w:p w:rsidR="00650C90" w:rsidRPr="004F300E" w:rsidRDefault="00650C90" w:rsidP="004F300E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Перевірка домашнього завдання</w:t>
      </w:r>
    </w:p>
    <w:p w:rsidR="00650C90" w:rsidRPr="004F300E" w:rsidRDefault="00650C90" w:rsidP="004F300E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Повторення й систематизація набутих знань вмінь та навичок</w:t>
      </w:r>
    </w:p>
    <w:p w:rsidR="00650C90" w:rsidRPr="00EA0D88" w:rsidRDefault="00650C90" w:rsidP="004F300E">
      <w:pPr>
        <w:spacing w:line="360" w:lineRule="auto"/>
        <w:rPr>
          <w:b/>
          <w:sz w:val="28"/>
          <w:szCs w:val="28"/>
          <w:lang w:val="uk-UA"/>
        </w:rPr>
      </w:pPr>
      <w:r w:rsidRPr="00EA0D88">
        <w:rPr>
          <w:b/>
          <w:sz w:val="28"/>
          <w:szCs w:val="28"/>
          <w:lang w:val="uk-UA"/>
        </w:rPr>
        <w:t>ІІ. Повідомлення теми та завдань уроку</w:t>
      </w:r>
    </w:p>
    <w:p w:rsidR="00650C90" w:rsidRPr="004F300E" w:rsidRDefault="00650C90" w:rsidP="004F300E">
      <w:pPr>
        <w:spacing w:line="360" w:lineRule="auto"/>
        <w:ind w:firstLine="420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Наша мета – закріпити вміння обчислювати площі квадратів та прямокутників і навчитися застосовувати знання до обчислення площ фігур, відмінних від прямокутників та квадратів.</w:t>
      </w:r>
    </w:p>
    <w:p w:rsidR="00650C90" w:rsidRPr="00EA0D88" w:rsidRDefault="00650C90" w:rsidP="004F300E">
      <w:pPr>
        <w:spacing w:line="360" w:lineRule="auto"/>
        <w:rPr>
          <w:b/>
          <w:sz w:val="28"/>
          <w:szCs w:val="28"/>
          <w:lang w:val="uk-UA"/>
        </w:rPr>
      </w:pPr>
      <w:r w:rsidRPr="00EA0D88">
        <w:rPr>
          <w:b/>
          <w:sz w:val="28"/>
          <w:szCs w:val="28"/>
          <w:lang w:val="uk-UA"/>
        </w:rPr>
        <w:t>ІІІ. Актуалізація опорних знань</w:t>
      </w:r>
    </w:p>
    <w:p w:rsidR="00650C90" w:rsidRPr="004F300E" w:rsidRDefault="00650C90" w:rsidP="004F300E">
      <w:pPr>
        <w:pStyle w:val="ListParagraph"/>
        <w:spacing w:line="360" w:lineRule="auto"/>
        <w:ind w:left="420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>Математичний диктант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2"/>
        <w:gridCol w:w="4579"/>
      </w:tblGrid>
      <w:tr w:rsidR="00650C90" w:rsidRPr="007360FE" w:rsidTr="007360FE">
        <w:tc>
          <w:tcPr>
            <w:tcW w:w="4572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Варіант 1</w:t>
            </w:r>
          </w:p>
        </w:tc>
        <w:tc>
          <w:tcPr>
            <w:tcW w:w="4579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Варіант 2</w:t>
            </w:r>
          </w:p>
        </w:tc>
      </w:tr>
      <w:tr w:rsidR="00650C90" w:rsidRPr="00FC5D86" w:rsidTr="007360FE">
        <w:tc>
          <w:tcPr>
            <w:tcW w:w="457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1. Яка площа квадрата зі стороною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7360FE">
                <w:rPr>
                  <w:sz w:val="28"/>
                  <w:szCs w:val="28"/>
                  <w:lang w:val="uk-UA"/>
                </w:rPr>
                <w:t>9 см</w:t>
              </w:r>
            </w:smartTag>
            <w:r w:rsidRPr="007360FE">
              <w:rPr>
                <w:sz w:val="28"/>
                <w:szCs w:val="28"/>
                <w:lang w:val="uk-UA"/>
              </w:rPr>
              <w:t xml:space="preserve"> ?</w:t>
            </w:r>
          </w:p>
        </w:tc>
        <w:tc>
          <w:tcPr>
            <w:tcW w:w="4579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1. Яка площа прямокутника зі сторонами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360FE">
                <w:rPr>
                  <w:sz w:val="28"/>
                  <w:szCs w:val="28"/>
                  <w:lang w:val="uk-UA"/>
                </w:rPr>
                <w:t>5 см</w:t>
              </w:r>
            </w:smartTag>
            <w:r w:rsidRPr="007360FE">
              <w:rPr>
                <w:sz w:val="28"/>
                <w:szCs w:val="28"/>
                <w:lang w:val="uk-UA"/>
              </w:rPr>
              <w:t xml:space="preserve">  і 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360FE">
                <w:rPr>
                  <w:sz w:val="28"/>
                  <w:szCs w:val="28"/>
                  <w:lang w:val="uk-UA"/>
                </w:rPr>
                <w:t>3 см</w:t>
              </w:r>
            </w:smartTag>
            <w:r w:rsidRPr="007360FE">
              <w:rPr>
                <w:sz w:val="28"/>
                <w:szCs w:val="28"/>
                <w:lang w:val="uk-UA"/>
              </w:rPr>
              <w:t>?</w:t>
            </w:r>
          </w:p>
        </w:tc>
      </w:tr>
      <w:tr w:rsidR="00650C90" w:rsidRPr="00FC5D86" w:rsidTr="007360FE">
        <w:tc>
          <w:tcPr>
            <w:tcW w:w="4572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2. Площа прямокутника дорівнює 126 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 xml:space="preserve">, довжина –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360FE">
                <w:rPr>
                  <w:sz w:val="28"/>
                  <w:szCs w:val="28"/>
                  <w:lang w:val="uk-UA"/>
                </w:rPr>
                <w:t>21 см</w:t>
              </w:r>
            </w:smartTag>
            <w:r w:rsidRPr="007360FE">
              <w:rPr>
                <w:sz w:val="28"/>
                <w:szCs w:val="28"/>
                <w:lang w:val="uk-UA"/>
              </w:rPr>
              <w:t xml:space="preserve">. Чому дорівнює ширина цього прямокутника ? </w:t>
            </w:r>
          </w:p>
        </w:tc>
        <w:tc>
          <w:tcPr>
            <w:tcW w:w="4579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2. Периметр квадрата дорівнює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360FE">
                <w:rPr>
                  <w:sz w:val="28"/>
                  <w:szCs w:val="28"/>
                  <w:lang w:val="uk-UA"/>
                </w:rPr>
                <w:t>20 см</w:t>
              </w:r>
            </w:smartTag>
            <w:r w:rsidRPr="007360FE">
              <w:rPr>
                <w:sz w:val="28"/>
                <w:szCs w:val="28"/>
                <w:lang w:val="uk-UA"/>
              </w:rPr>
              <w:t>. Чому дорівнює площа цього квадрата?</w:t>
            </w:r>
          </w:p>
        </w:tc>
      </w:tr>
      <w:tr w:rsidR="00650C90" w:rsidRPr="00FC5D86" w:rsidTr="007360FE">
        <w:tc>
          <w:tcPr>
            <w:tcW w:w="4572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3. Довжина прямокутника дорівнює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7360FE">
                <w:rPr>
                  <w:sz w:val="28"/>
                  <w:szCs w:val="28"/>
                  <w:lang w:val="uk-UA"/>
                </w:rPr>
                <w:t>13 м</w:t>
              </w:r>
            </w:smartTag>
            <w:r w:rsidRPr="007360FE">
              <w:rPr>
                <w:sz w:val="28"/>
                <w:szCs w:val="28"/>
                <w:lang w:val="uk-UA"/>
              </w:rPr>
              <w:t>, ширина – 11м. Знайдіть площу цього прямокутника</w:t>
            </w:r>
          </w:p>
        </w:tc>
        <w:tc>
          <w:tcPr>
            <w:tcW w:w="4579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3. Площа прямокутника дорівнює </w:t>
            </w:r>
            <w:smartTag w:uri="urn:schemas-microsoft-com:office:smarttags" w:element="metricconverter">
              <w:smartTagPr>
                <w:attr w:name="ProductID" w:val="42 м2"/>
              </w:smartTagPr>
              <w:r w:rsidRPr="007360FE">
                <w:rPr>
                  <w:sz w:val="28"/>
                  <w:szCs w:val="28"/>
                  <w:lang w:val="uk-UA"/>
                </w:rPr>
                <w:t>42 м</w:t>
              </w:r>
              <w:r w:rsidRPr="007360FE">
                <w:rPr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7360FE">
              <w:rPr>
                <w:sz w:val="28"/>
                <w:szCs w:val="28"/>
                <w:lang w:val="uk-UA"/>
              </w:rPr>
              <w:t xml:space="preserve">, ширина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360FE">
                <w:rPr>
                  <w:sz w:val="28"/>
                  <w:szCs w:val="28"/>
                  <w:lang w:val="uk-UA"/>
                </w:rPr>
                <w:t>2 м</w:t>
              </w:r>
            </w:smartTag>
            <w:r w:rsidRPr="007360FE">
              <w:rPr>
                <w:sz w:val="28"/>
                <w:szCs w:val="28"/>
                <w:lang w:val="uk-UA"/>
              </w:rPr>
              <w:t>. Знайдіть довжину цього прямокутника.</w:t>
            </w:r>
          </w:p>
        </w:tc>
      </w:tr>
      <w:tr w:rsidR="00650C90" w:rsidRPr="00FC5D86" w:rsidTr="007360FE">
        <w:tc>
          <w:tcPr>
            <w:tcW w:w="4572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4. Знайдіть значення виразу </w:t>
            </w:r>
          </w:p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vertAlign w:val="superscript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10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 xml:space="preserve"> : 25 + 6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4579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4. Знайдіть значення виразу х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Pr="007360FE">
              <w:rPr>
                <w:b/>
                <w:sz w:val="28"/>
                <w:szCs w:val="28"/>
                <w:lang w:val="uk-UA"/>
              </w:rPr>
              <w:t>•</w:t>
            </w:r>
            <w:r w:rsidRPr="007360FE">
              <w:rPr>
                <w:sz w:val="28"/>
                <w:szCs w:val="28"/>
                <w:lang w:val="uk-UA"/>
              </w:rPr>
              <w:t>2-48,</w:t>
            </w:r>
            <w:r w:rsidRPr="007360F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60FE">
              <w:rPr>
                <w:sz w:val="28"/>
                <w:szCs w:val="28"/>
                <w:lang w:val="uk-UA"/>
              </w:rPr>
              <w:t>якщо х=5.</w:t>
            </w:r>
          </w:p>
        </w:tc>
      </w:tr>
      <w:tr w:rsidR="00650C90" w:rsidRPr="007360FE" w:rsidTr="007360FE">
        <w:tc>
          <w:tcPr>
            <w:tcW w:w="4572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5. Переведіть в ари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7360FE">
                <w:rPr>
                  <w:sz w:val="28"/>
                  <w:szCs w:val="28"/>
                  <w:lang w:val="uk-UA"/>
                </w:rPr>
                <w:t>10 га</w:t>
              </w:r>
            </w:smartTag>
          </w:p>
        </w:tc>
        <w:tc>
          <w:tcPr>
            <w:tcW w:w="4579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5. Переведіть в ари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7360FE">
                <w:rPr>
                  <w:sz w:val="28"/>
                  <w:szCs w:val="28"/>
                  <w:lang w:val="uk-UA"/>
                </w:rPr>
                <w:t>600 м</w:t>
              </w:r>
              <w:r w:rsidRPr="007360FE">
                <w:rPr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7360FE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ab/>
        <w:t>На дошці записані числа, яким відповідають букви. Виберіть свої букви відповідно до одержаних відповідей. Складіть букви обох варіантів. Ви одержите анаграму. Яке слово було задумано?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50C90" w:rsidRPr="007360FE" w:rsidTr="007360FE"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81 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76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43 м2"/>
              </w:smartTagPr>
              <w:r w:rsidRPr="007360FE">
                <w:rPr>
                  <w:sz w:val="28"/>
                  <w:szCs w:val="28"/>
                  <w:lang w:val="uk-UA"/>
                </w:rPr>
                <w:t>143 м</w:t>
              </w:r>
              <w:r w:rsidRPr="007360FE">
                <w:rPr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100 а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360FE">
                <w:rPr>
                  <w:sz w:val="28"/>
                  <w:szCs w:val="28"/>
                  <w:lang w:val="uk-UA"/>
                </w:rPr>
                <w:t>6 см</w:t>
              </w:r>
            </w:smartTag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7360FE">
                <w:rPr>
                  <w:sz w:val="28"/>
                  <w:szCs w:val="28"/>
                  <w:lang w:val="uk-UA"/>
                </w:rPr>
                <w:t>21 см</w:t>
              </w:r>
            </w:smartTag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vertAlign w:val="superscript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15 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650C90" w:rsidRPr="007360FE" w:rsidTr="007360FE"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 xml:space="preserve">     А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З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r w:rsidRPr="007360FE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Д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 xml:space="preserve">     Т</w:t>
            </w: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В</w:t>
            </w: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r w:rsidRPr="007360FE">
              <w:rPr>
                <w:b/>
                <w:sz w:val="28"/>
                <w:szCs w:val="28"/>
                <w:lang w:val="uk-UA"/>
              </w:rPr>
              <w:t>М</w:t>
            </w:r>
          </w:p>
        </w:tc>
      </w:tr>
      <w:tr w:rsidR="00650C90" w:rsidRPr="007360FE" w:rsidTr="007360FE"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20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25 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60 а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36 см"/>
              </w:smartTagPr>
              <w:r w:rsidRPr="007360FE">
                <w:rPr>
                  <w:sz w:val="28"/>
                  <w:szCs w:val="28"/>
                  <w:lang w:val="uk-UA"/>
                </w:rPr>
                <w:t>36 см</w:t>
              </w:r>
            </w:smartTag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40</w:t>
            </w: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43 м"/>
              </w:smartTagPr>
              <w:r w:rsidRPr="007360FE">
                <w:rPr>
                  <w:sz w:val="28"/>
                  <w:szCs w:val="28"/>
                  <w:lang w:val="uk-UA"/>
                </w:rPr>
                <w:t>143 м</w:t>
              </w:r>
            </w:smartTag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1000 а</w:t>
            </w:r>
          </w:p>
        </w:tc>
      </w:tr>
      <w:tr w:rsidR="00650C90" w:rsidRPr="007360FE" w:rsidTr="007360FE"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Р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 xml:space="preserve">     Т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Ж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Р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r w:rsidRPr="007360FE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Н</w:t>
            </w: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r w:rsidRPr="007360FE">
              <w:rPr>
                <w:b/>
                <w:sz w:val="28"/>
                <w:szCs w:val="28"/>
                <w:lang w:val="uk-UA"/>
              </w:rPr>
              <w:t>К</w:t>
            </w:r>
          </w:p>
        </w:tc>
      </w:tr>
      <w:tr w:rsidR="00650C90" w:rsidRPr="007360FE" w:rsidTr="007360FE"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360FE">
                <w:rPr>
                  <w:sz w:val="28"/>
                  <w:szCs w:val="28"/>
                  <w:lang w:val="uk-UA"/>
                </w:rPr>
                <w:t>6 м</w:t>
              </w:r>
            </w:smartTag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1 м"/>
              </w:smartTagPr>
              <w:r w:rsidRPr="007360FE">
                <w:rPr>
                  <w:sz w:val="28"/>
                  <w:szCs w:val="28"/>
                  <w:lang w:val="uk-UA"/>
                </w:rPr>
                <w:t>21 м</w:t>
              </w:r>
            </w:smartTag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360FE">
                <w:rPr>
                  <w:sz w:val="28"/>
                  <w:szCs w:val="28"/>
                  <w:lang w:val="uk-UA"/>
                </w:rPr>
                <w:t>15 см</w:t>
              </w:r>
            </w:smartTag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2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20 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6 а</w:t>
            </w: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О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 xml:space="preserve">     А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Л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r w:rsidRPr="007360FE"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367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Б</w:t>
            </w: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  </w:t>
            </w:r>
            <w:r w:rsidRPr="007360FE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368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 xml:space="preserve">(Жирним шрифтом виділено правильні відповіді) </w:t>
      </w: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Яке слово ви дістали?  (Математика)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 xml:space="preserve">ІV. </w:t>
      </w:r>
      <w:r w:rsidRPr="004F300E">
        <w:rPr>
          <w:b/>
          <w:sz w:val="28"/>
          <w:szCs w:val="28"/>
          <w:lang w:val="uk-UA"/>
        </w:rPr>
        <w:t>Застосування знань, умінь та навичок.</w:t>
      </w:r>
    </w:p>
    <w:p w:rsidR="00650C90" w:rsidRPr="004F300E" w:rsidRDefault="00650C90" w:rsidP="004F300E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>Усне виконання вправ.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Ми повторили формули для знаходження площ квадрата і прямокутника. Спробуйте тепер здогадатися, як можна обчислити площі фігур, зображених на дошці. (Усно)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231.35pt;margin-top:31.75pt;width:55.35pt;height:44.35pt;z-index:251656704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 w:rsidRPr="00EA0D88">
        <w:rPr>
          <w:b/>
          <w:sz w:val="28"/>
          <w:szCs w:val="28"/>
          <w:lang w:val="uk-UA"/>
        </w:rPr>
        <w:t xml:space="preserve">12  </w:t>
      </w:r>
      <w:r w:rsidRPr="004F300E">
        <w:rPr>
          <w:sz w:val="28"/>
          <w:szCs w:val="28"/>
          <w:lang w:val="uk-UA"/>
        </w:rPr>
        <w:t xml:space="preserve">                                                         4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 id="_x0000_s1035" type="#_x0000_t109" style="position:absolute;left:0;text-align:left;margin-left:3.55pt;margin-top:.3pt;width:75.5pt;height:42.2pt;z-index:251654656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 w:rsidRPr="00EA0D88">
        <w:rPr>
          <w:b/>
          <w:sz w:val="28"/>
          <w:szCs w:val="28"/>
          <w:lang w:val="uk-UA"/>
        </w:rPr>
        <w:t xml:space="preserve">                 3</w:t>
      </w:r>
      <w:r w:rsidRPr="004F300E">
        <w:rPr>
          <w:sz w:val="28"/>
          <w:szCs w:val="28"/>
          <w:lang w:val="uk-UA"/>
        </w:rPr>
        <w:t xml:space="preserve">                                                        4</w:t>
      </w:r>
    </w:p>
    <w:p w:rsidR="00650C90" w:rsidRPr="004F300E" w:rsidRDefault="00650C90" w:rsidP="004F300E">
      <w:pPr>
        <w:spacing w:line="360" w:lineRule="auto"/>
        <w:ind w:firstLine="708"/>
        <w:rPr>
          <w:b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rect id="_x0000_s1036" style="position:absolute;left:0;text-align:left;margin-left:48.55pt;margin-top:8.35pt;width:102.45pt;height:60.25pt;z-index:251655680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>
        <w:rPr>
          <w:noProof/>
          <w:lang w:val="ru-RU" w:eastAsia="ru-RU"/>
        </w:rPr>
        <w:pict>
          <v:rect id="_x0000_s1037" style="position:absolute;left:0;text-align:left;margin-left:286.7pt;margin-top:7.8pt;width:102.5pt;height:74.05pt;z-index:251657728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 w:rsidRPr="004F300E">
        <w:rPr>
          <w:b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650C90" w:rsidRPr="004F300E" w:rsidRDefault="00650C90" w:rsidP="004F300E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 xml:space="preserve">                                    4                                                                  6                                                                            </w:t>
      </w:r>
    </w:p>
    <w:p w:rsidR="00650C90" w:rsidRPr="004F300E" w:rsidRDefault="00650C90" w:rsidP="004F300E">
      <w:pPr>
        <w:spacing w:line="360" w:lineRule="auto"/>
        <w:ind w:firstLine="708"/>
        <w:rPr>
          <w:b/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 xml:space="preserve">              10                                                                   6              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36+40=76 кв.од.                                      16+36=52 кв.од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 id="_x0000_s1038" type="#_x0000_t109" style="position:absolute;left:0;text-align:left;margin-left:109.5pt;margin-top:18.2pt;width:168.25pt;height:96.95pt;z-index:-251674112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55.85pt;margin-top:18.2pt;width:0;height:96.95pt;z-index:251661824" o:connectortype="straight">
            <v:stroke startarrow="block" endarrow="block"/>
          </v:shape>
        </w:pict>
      </w:r>
      <w:r>
        <w:rPr>
          <w:noProof/>
          <w:lang w:val="ru-RU" w:eastAsia="ru-RU"/>
        </w:rPr>
        <w:pict>
          <v:shape id="_x0000_s1040" type="#_x0000_t109" style="position:absolute;left:0;text-align:left;margin-left:277.05pt;margin-top:18.2pt;width:34.6pt;height:31.85pt;z-index:251659776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 w:rsidRPr="004F300E">
        <w:rPr>
          <w:sz w:val="28"/>
          <w:szCs w:val="28"/>
          <w:lang w:val="uk-UA"/>
        </w:rPr>
        <w:t xml:space="preserve">                               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noProof/>
          <w:lang w:val="ru-RU" w:eastAsia="ru-RU"/>
        </w:rPr>
        <w:pict>
          <v:rect id="_x0000_s1041" style="position:absolute;left:0;text-align:left;margin-left:45.1pt;margin-top:15.25pt;width:64.4pt;height:35.3pt;z-index:251658752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 w:rsidRPr="004F300E">
        <w:rPr>
          <w:sz w:val="28"/>
          <w:szCs w:val="28"/>
          <w:lang w:val="uk-UA"/>
        </w:rPr>
        <w:t xml:space="preserve">          3</w:t>
      </w: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  <w:r>
        <w:rPr>
          <w:noProof/>
          <w:lang w:val="ru-RU" w:eastAsia="ru-RU"/>
        </w:rPr>
        <w:pict>
          <v:rect id="_x0000_s1042" style="position:absolute;margin-left:277.75pt;margin-top:16.4pt;width:34.6pt;height:30.45pt;z-index:251660800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 w:rsidRPr="004F300E">
        <w:rPr>
          <w:sz w:val="28"/>
          <w:szCs w:val="28"/>
          <w:lang w:val="uk-UA"/>
        </w:rPr>
        <w:t xml:space="preserve">         2                                   6                           2       2  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 xml:space="preserve"> 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72+6-4=78-4=74 кв.од.</w:t>
      </w:r>
    </w:p>
    <w:p w:rsidR="00650C90" w:rsidRPr="004F300E" w:rsidRDefault="00650C90" w:rsidP="004F300E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>Письмове  виконання  вправ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Кожна група одержала фігуру, площу якої потрібно знайти.</w:t>
      </w:r>
    </w:p>
    <w:p w:rsidR="00650C90" w:rsidRPr="004F300E" w:rsidRDefault="00650C90" w:rsidP="004F300E">
      <w:pPr>
        <w:spacing w:line="360" w:lineRule="auto"/>
        <w:ind w:firstLine="708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Об</w:t>
      </w:r>
      <w:r w:rsidRPr="004F300E">
        <w:rPr>
          <w:sz w:val="28"/>
          <w:szCs w:val="28"/>
          <w:lang w:val="ru-RU"/>
        </w:rPr>
        <w:t xml:space="preserve">'єднуємо класс </w:t>
      </w:r>
      <w:r w:rsidRPr="004F300E">
        <w:rPr>
          <w:sz w:val="28"/>
          <w:szCs w:val="28"/>
          <w:lang w:val="uk-UA"/>
        </w:rPr>
        <w:t>у групи по чотири учні в кожній. Якщо  кількість учнів більша, варіанти для груп можна повторити.</w:t>
      </w:r>
    </w:p>
    <w:p w:rsidR="00650C90" w:rsidRPr="00066BCF" w:rsidRDefault="00650C90" w:rsidP="00066BCF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  <w:lang w:val="uk-UA"/>
        </w:rPr>
      </w:pPr>
      <w:r w:rsidRPr="00066BCF">
        <w:rPr>
          <w:sz w:val="28"/>
          <w:szCs w:val="28"/>
          <w:lang w:val="uk-UA"/>
        </w:rPr>
        <w:t>Знайдіть площу заштрихованої фігури.</w:t>
      </w:r>
    </w:p>
    <w:p w:rsidR="00650C90" w:rsidRPr="00066BCF" w:rsidRDefault="00650C90" w:rsidP="00066BCF">
      <w:pPr>
        <w:pStyle w:val="ListParagraph"/>
        <w:spacing w:line="360" w:lineRule="auto"/>
        <w:rPr>
          <w:sz w:val="28"/>
          <w:szCs w:val="28"/>
          <w:lang w:val="uk-UA"/>
        </w:rPr>
      </w:pPr>
      <w:r w:rsidRPr="00066BCF">
        <w:rPr>
          <w:sz w:val="28"/>
          <w:szCs w:val="28"/>
          <w:lang w:val="uk-UA"/>
        </w:rPr>
        <w:t>Група, яка впоралася із завданням, повідомляє про це вчителеві. (Відповідь однакова для всіх груп: 50 кв.од.)</w:t>
      </w:r>
    </w:p>
    <w:tbl>
      <w:tblPr>
        <w:tblpPr w:leftFromText="180" w:rightFromText="180" w:vertAnchor="text" w:horzAnchor="page" w:tblpX="7634" w:tblpY="9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650C90" w:rsidRPr="00FC5D86" w:rsidTr="007360FE">
        <w:trPr>
          <w:trHeight w:val="179"/>
        </w:trPr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79"/>
        </w:trPr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79"/>
        </w:trPr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79"/>
        </w:trPr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79"/>
        </w:trPr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79"/>
        </w:trPr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79"/>
        </w:trPr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79"/>
        </w:trPr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5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650C90" w:rsidRPr="004F300E" w:rsidRDefault="00650C90" w:rsidP="004F300E">
      <w:pPr>
        <w:pStyle w:val="ListParagraph"/>
        <w:spacing w:line="360" w:lineRule="auto"/>
        <w:ind w:left="1068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page" w:tblpX="2150" w:tblpY="11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650C90" w:rsidRPr="00FC5D86" w:rsidTr="007360FE">
        <w:trPr>
          <w:trHeight w:val="186"/>
        </w:trPr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86"/>
        </w:trPr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86"/>
        </w:trPr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86"/>
        </w:trPr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86"/>
        </w:trPr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86"/>
        </w:trPr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86"/>
        </w:trPr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186"/>
        </w:trPr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650C90" w:rsidRPr="004F300E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p w:rsidR="00650C90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p w:rsidR="00650C90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p w:rsidR="00650C90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p w:rsidR="00650C90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3"/>
      </w:tblGrid>
      <w:tr w:rsidR="00650C90" w:rsidRPr="00FC5D86" w:rsidTr="007360FE">
        <w:trPr>
          <w:trHeight w:val="264"/>
        </w:trPr>
        <w:tc>
          <w:tcPr>
            <w:tcW w:w="353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76"/>
        </w:trPr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64"/>
        </w:trPr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64"/>
        </w:trPr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64"/>
        </w:trPr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64"/>
        </w:trPr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79"/>
        </w:trPr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shd w:val="clear" w:color="auto" w:fill="FFFFF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right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650C90" w:rsidRPr="00FC5D86" w:rsidTr="007360FE">
        <w:trPr>
          <w:trHeight w:val="266"/>
        </w:trPr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66"/>
        </w:trPr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66"/>
        </w:trPr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66"/>
        </w:trPr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66"/>
        </w:trPr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66"/>
        </w:trPr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66"/>
        </w:trPr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650C90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p w:rsidR="00650C90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p w:rsidR="00650C90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b/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 xml:space="preserve">  </w:t>
      </w: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tbl>
      <w:tblPr>
        <w:tblpPr w:leftFromText="180" w:rightFromText="180" w:vertAnchor="text" w:horzAnchor="page" w:tblpX="7287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8"/>
        <w:gridCol w:w="348"/>
        <w:gridCol w:w="348"/>
        <w:gridCol w:w="349"/>
        <w:gridCol w:w="349"/>
        <w:gridCol w:w="349"/>
        <w:gridCol w:w="349"/>
        <w:gridCol w:w="349"/>
      </w:tblGrid>
      <w:tr w:rsidR="00650C90" w:rsidRPr="00FC5D86" w:rsidTr="007360FE">
        <w:trPr>
          <w:trHeight w:val="268"/>
        </w:trPr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268"/>
        </w:trPr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268"/>
        </w:trPr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268"/>
        </w:trPr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268"/>
        </w:trPr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268"/>
        </w:trPr>
        <w:tc>
          <w:tcPr>
            <w:tcW w:w="34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268"/>
        </w:trPr>
        <w:tc>
          <w:tcPr>
            <w:tcW w:w="34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650C90" w:rsidRPr="00FC5D86" w:rsidTr="007360FE">
        <w:trPr>
          <w:trHeight w:val="268"/>
        </w:trPr>
        <w:tc>
          <w:tcPr>
            <w:tcW w:w="34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8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ab/>
      </w: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</w:tblGrid>
      <w:tr w:rsidR="00650C90" w:rsidRPr="00FC5D86" w:rsidTr="007360FE">
        <w:trPr>
          <w:trHeight w:val="299"/>
        </w:trPr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99"/>
        </w:trPr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99"/>
        </w:trPr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99"/>
        </w:trPr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299"/>
        </w:trPr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317"/>
        </w:trPr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0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  <w:shd w:val="clear" w:color="auto" w:fill="BFBFBF"/>
          </w:tcPr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ab/>
        <w:t>Отже, ми з вами можемо визначити площу багатьох фігур. Навіщо нам треба це вміти, де можна застосовувати ці знання? Звичайно, під час ремонту вашої кімнати або квартири.</w:t>
      </w:r>
    </w:p>
    <w:p w:rsidR="00650C90" w:rsidRDefault="00650C90" w:rsidP="00C67A4C">
      <w:pPr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ab/>
      </w:r>
      <w:r w:rsidRPr="004F300E">
        <w:rPr>
          <w:b/>
          <w:sz w:val="28"/>
          <w:szCs w:val="28"/>
          <w:lang w:val="uk-UA"/>
        </w:rPr>
        <w:t>Робота з підручником</w:t>
      </w:r>
      <w:r w:rsidRPr="004F300E">
        <w:rPr>
          <w:sz w:val="28"/>
          <w:szCs w:val="28"/>
          <w:lang w:val="uk-UA"/>
        </w:rPr>
        <w:t xml:space="preserve"> ( с. 147 № 596*).</w:t>
      </w:r>
    </w:p>
    <w:p w:rsidR="00650C90" w:rsidRPr="00C67A4C" w:rsidRDefault="00650C90" w:rsidP="00C67A4C">
      <w:pPr>
        <w:spacing w:line="360" w:lineRule="auto"/>
        <w:rPr>
          <w:sz w:val="28"/>
          <w:szCs w:val="28"/>
          <w:lang w:val="uk-UA"/>
        </w:rPr>
      </w:pPr>
      <w:r w:rsidRPr="00C67A4C">
        <w:rPr>
          <w:b/>
          <w:sz w:val="28"/>
          <w:szCs w:val="28"/>
          <w:lang w:val="uk-UA"/>
        </w:rPr>
        <w:tab/>
        <w:t>2</w:t>
      </w:r>
      <w:r>
        <w:rPr>
          <w:sz w:val="28"/>
          <w:szCs w:val="28"/>
          <w:lang w:val="uk-UA"/>
        </w:rPr>
        <w:t xml:space="preserve">. </w:t>
      </w:r>
      <w:r w:rsidRPr="00C67A4C">
        <w:rPr>
          <w:sz w:val="28"/>
          <w:szCs w:val="28"/>
          <w:lang w:val="uk-UA"/>
        </w:rPr>
        <w:t xml:space="preserve">( 596* ) Витрати емалевої фарби ПФ – 115 на одношарове покриття становлять </w:t>
      </w:r>
      <w:smartTag w:uri="urn:schemas-microsoft-com:office:smarttags" w:element="metricconverter">
        <w:smartTagPr>
          <w:attr w:name="ProductID" w:val="180 г"/>
        </w:smartTagPr>
        <w:r w:rsidRPr="00C67A4C">
          <w:rPr>
            <w:sz w:val="28"/>
            <w:szCs w:val="28"/>
            <w:lang w:val="uk-UA"/>
          </w:rPr>
          <w:t>180 г</w:t>
        </w:r>
      </w:smartTag>
      <w:r w:rsidRPr="00C67A4C">
        <w:rPr>
          <w:sz w:val="28"/>
          <w:szCs w:val="28"/>
          <w:lang w:val="uk-UA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C67A4C">
          <w:rPr>
            <w:sz w:val="28"/>
            <w:szCs w:val="28"/>
            <w:lang w:val="uk-UA"/>
          </w:rPr>
          <w:t>1 м</w:t>
        </w:r>
        <w:r w:rsidRPr="00C67A4C">
          <w:rPr>
            <w:sz w:val="28"/>
            <w:szCs w:val="28"/>
            <w:vertAlign w:val="superscript"/>
            <w:lang w:val="uk-UA"/>
          </w:rPr>
          <w:t>2</w:t>
        </w:r>
      </w:smartTag>
      <w:r w:rsidRPr="00C67A4C">
        <w:rPr>
          <w:sz w:val="28"/>
          <w:szCs w:val="28"/>
          <w:lang w:val="uk-UA"/>
        </w:rPr>
        <w:t xml:space="preserve">. Чи вистачить </w:t>
      </w:r>
      <w:smartTag w:uri="urn:schemas-microsoft-com:office:smarttags" w:element="metricconverter">
        <w:smartTagPr>
          <w:attr w:name="ProductID" w:val="3 кг"/>
        </w:smartTagPr>
        <w:r w:rsidRPr="00C67A4C">
          <w:rPr>
            <w:sz w:val="28"/>
            <w:szCs w:val="28"/>
            <w:lang w:val="uk-UA"/>
          </w:rPr>
          <w:t>3 кг</w:t>
        </w:r>
      </w:smartTag>
      <w:r w:rsidRPr="00C67A4C">
        <w:rPr>
          <w:sz w:val="28"/>
          <w:szCs w:val="28"/>
          <w:lang w:val="uk-UA"/>
        </w:rPr>
        <w:t xml:space="preserve"> емалі, щоб пофарбувати стіну довжиною </w:t>
      </w:r>
      <w:smartTag w:uri="urn:schemas-microsoft-com:office:smarttags" w:element="metricconverter">
        <w:smartTagPr>
          <w:attr w:name="ProductID" w:val="6 м"/>
        </w:smartTagPr>
        <w:r w:rsidRPr="00C67A4C">
          <w:rPr>
            <w:sz w:val="28"/>
            <w:szCs w:val="28"/>
            <w:lang w:val="uk-UA"/>
          </w:rPr>
          <w:t>6 м</w:t>
        </w:r>
      </w:smartTag>
      <w:r w:rsidRPr="00C67A4C">
        <w:rPr>
          <w:sz w:val="28"/>
          <w:szCs w:val="28"/>
          <w:lang w:val="uk-UA"/>
        </w:rPr>
        <w:t xml:space="preserve"> і висотою </w:t>
      </w:r>
      <w:smartTag w:uri="urn:schemas-microsoft-com:office:smarttags" w:element="metricconverter">
        <w:smartTagPr>
          <w:attr w:name="ProductID" w:val="3 м"/>
        </w:smartTagPr>
        <w:r w:rsidRPr="00C67A4C">
          <w:rPr>
            <w:sz w:val="28"/>
            <w:szCs w:val="28"/>
            <w:lang w:val="uk-UA"/>
          </w:rPr>
          <w:t>3 м</w:t>
        </w:r>
      </w:smartTag>
      <w:r w:rsidRPr="00C67A4C">
        <w:rPr>
          <w:sz w:val="28"/>
          <w:szCs w:val="28"/>
          <w:lang w:val="uk-UA"/>
        </w:rPr>
        <w:t>? (Розв'язує учень біля дошки.)</w:t>
      </w:r>
    </w:p>
    <w:p w:rsidR="00650C90" w:rsidRPr="00066BCF" w:rsidRDefault="00650C90" w:rsidP="00066BCF">
      <w:pPr>
        <w:spacing w:line="360" w:lineRule="auto"/>
        <w:rPr>
          <w:sz w:val="28"/>
          <w:szCs w:val="28"/>
          <w:lang w:val="uk-UA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3"/>
        <w:gridCol w:w="3080"/>
        <w:gridCol w:w="2970"/>
      </w:tblGrid>
      <w:tr w:rsidR="00650C90" w:rsidRPr="007360FE" w:rsidTr="007360FE">
        <w:tc>
          <w:tcPr>
            <w:tcW w:w="2453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а=6 м</w:t>
            </w:r>
          </w:p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b=3 м</w:t>
            </w:r>
          </w:p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360FE">
                <w:rPr>
                  <w:sz w:val="28"/>
                  <w:szCs w:val="28"/>
                  <w:lang w:val="uk-UA"/>
                </w:rPr>
                <w:t>1 м</w:t>
              </w:r>
              <w:r w:rsidRPr="007360FE">
                <w:rPr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7360FE">
              <w:rPr>
                <w:sz w:val="28"/>
                <w:szCs w:val="28"/>
                <w:lang w:val="uk-U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80 г"/>
              </w:smartTagPr>
              <w:r w:rsidRPr="007360FE">
                <w:rPr>
                  <w:sz w:val="28"/>
                  <w:szCs w:val="28"/>
                  <w:lang w:val="uk-UA"/>
                </w:rPr>
                <w:t>180 г</w:t>
              </w:r>
            </w:smartTag>
          </w:p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   ? –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7360FE">
                <w:rPr>
                  <w:sz w:val="28"/>
                  <w:szCs w:val="28"/>
                  <w:lang w:val="uk-UA"/>
                </w:rPr>
                <w:t>3 кг</w:t>
              </w:r>
            </w:smartTag>
          </w:p>
        </w:tc>
        <w:tc>
          <w:tcPr>
            <w:tcW w:w="3080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І спосіб</w:t>
            </w:r>
          </w:p>
          <w:p w:rsidR="00650C90" w:rsidRPr="007360FE" w:rsidRDefault="00650C90" w:rsidP="007360F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6•3=18 (м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>) – площа стіни;</w:t>
            </w:r>
          </w:p>
          <w:p w:rsidR="00650C90" w:rsidRPr="007360FE" w:rsidRDefault="00650C90" w:rsidP="007360F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180•18=3240 (г) потрібно;</w:t>
            </w:r>
          </w:p>
          <w:p w:rsidR="00650C90" w:rsidRPr="007360FE" w:rsidRDefault="00650C90" w:rsidP="007360F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7360FE">
                <w:rPr>
                  <w:sz w:val="28"/>
                  <w:szCs w:val="28"/>
                  <w:lang w:val="uk-UA"/>
                </w:rPr>
                <w:t>3 кг</w:t>
              </w:r>
            </w:smartTag>
            <w:r w:rsidRPr="007360FE">
              <w:rPr>
                <w:sz w:val="28"/>
                <w:szCs w:val="28"/>
                <w:lang w:val="uk-UA"/>
              </w:rPr>
              <w:t xml:space="preserve"> &lt; </w:t>
            </w:r>
            <w:smartTag w:uri="urn:schemas-microsoft-com:office:smarttags" w:element="metricconverter">
              <w:smartTagPr>
                <w:attr w:name="ProductID" w:val="3240 г"/>
              </w:smartTagPr>
              <w:r w:rsidRPr="007360FE">
                <w:rPr>
                  <w:sz w:val="28"/>
                  <w:szCs w:val="28"/>
                  <w:lang w:val="uk-UA"/>
                </w:rPr>
                <w:t>3240 г</w:t>
              </w:r>
            </w:smartTag>
            <w:r w:rsidRPr="007360FE">
              <w:rPr>
                <w:sz w:val="28"/>
                <w:szCs w:val="28"/>
                <w:lang w:val="uk-UA"/>
              </w:rPr>
              <w:t>. Відповідь: Не вистачить.</w:t>
            </w:r>
          </w:p>
        </w:tc>
        <w:tc>
          <w:tcPr>
            <w:tcW w:w="2970" w:type="dxa"/>
          </w:tcPr>
          <w:p w:rsidR="00650C90" w:rsidRPr="007360FE" w:rsidRDefault="00650C90" w:rsidP="007360FE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ІІ спосіб</w:t>
            </w:r>
          </w:p>
          <w:p w:rsidR="00650C90" w:rsidRPr="007360FE" w:rsidRDefault="00650C90" w:rsidP="007360F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6•3=18 (м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>) – площа стіни;</w:t>
            </w:r>
          </w:p>
          <w:p w:rsidR="00650C90" w:rsidRPr="007360FE" w:rsidRDefault="00650C90" w:rsidP="007360F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7360FE">
                <w:rPr>
                  <w:sz w:val="28"/>
                  <w:szCs w:val="28"/>
                  <w:lang w:val="uk-UA"/>
                </w:rPr>
                <w:t>1 м</w:t>
              </w:r>
              <w:r w:rsidRPr="007360FE">
                <w:rPr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7360FE">
              <w:rPr>
                <w:sz w:val="28"/>
                <w:szCs w:val="28"/>
                <w:lang w:val="uk-U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80 г"/>
              </w:smartTagPr>
              <w:r w:rsidRPr="007360FE">
                <w:rPr>
                  <w:sz w:val="28"/>
                  <w:szCs w:val="28"/>
                  <w:lang w:val="uk-UA"/>
                </w:rPr>
                <w:t>180 г</w:t>
              </w:r>
            </w:smartTag>
            <w:r w:rsidRPr="007360FE">
              <w:rPr>
                <w:sz w:val="28"/>
                <w:szCs w:val="28"/>
                <w:lang w:val="uk-UA"/>
              </w:rPr>
              <w:t xml:space="preserve">; </w:t>
            </w:r>
          </w:p>
          <w:p w:rsidR="00650C90" w:rsidRPr="007360FE" w:rsidRDefault="00650C90" w:rsidP="007360FE">
            <w:pPr>
              <w:pStyle w:val="ListParagraph"/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? – </w:t>
            </w:r>
            <w:smartTag w:uri="urn:schemas-microsoft-com:office:smarttags" w:element="metricconverter">
              <w:smartTagPr>
                <w:attr w:name="ProductID" w:val="3000 г"/>
              </w:smartTagPr>
              <w:r w:rsidRPr="007360FE">
                <w:rPr>
                  <w:sz w:val="28"/>
                  <w:szCs w:val="28"/>
                  <w:lang w:val="uk-UA"/>
                </w:rPr>
                <w:t>3000 г</w:t>
              </w:r>
            </w:smartTag>
            <w:r w:rsidRPr="007360FE">
              <w:rPr>
                <w:sz w:val="28"/>
                <w:szCs w:val="28"/>
                <w:lang w:val="uk-UA"/>
              </w:rPr>
              <w:t>;</w:t>
            </w:r>
          </w:p>
          <w:p w:rsidR="00650C90" w:rsidRPr="007360FE" w:rsidRDefault="00650C90" w:rsidP="007360FE">
            <w:pPr>
              <w:pStyle w:val="ListParagraph"/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3000:180=16</w:t>
            </w:r>
          </w:p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(остача 120).</w:t>
            </w:r>
          </w:p>
          <w:p w:rsidR="00650C90" w:rsidRPr="007360FE" w:rsidRDefault="00650C90" w:rsidP="007360F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Відповідь: Не вистачить.</w:t>
            </w:r>
          </w:p>
        </w:tc>
      </w:tr>
    </w:tbl>
    <w:p w:rsidR="00650C90" w:rsidRDefault="00650C90" w:rsidP="00066BCF">
      <w:pPr>
        <w:spacing w:line="240" w:lineRule="auto"/>
        <w:ind w:firstLine="709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Як ще можна було розв'язати цю задачу? Звичайно пропорцією, про яку ми дізнаємося  в 6 класі.</w:t>
      </w:r>
    </w:p>
    <w:p w:rsidR="00650C90" w:rsidRPr="004F300E" w:rsidRDefault="00650C90" w:rsidP="00066BCF">
      <w:pPr>
        <w:spacing w:line="240" w:lineRule="auto"/>
        <w:ind w:firstLine="709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(пояснення розв'язання задачі за допомогою пропорції)</w:t>
      </w:r>
    </w:p>
    <w:p w:rsidR="00650C90" w:rsidRPr="004F300E" w:rsidRDefault="00650C90" w:rsidP="004F300E">
      <w:pPr>
        <w:pStyle w:val="ListParagraph"/>
        <w:spacing w:line="360" w:lineRule="auto"/>
        <w:ind w:left="1068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ab/>
      </w:r>
      <w:r w:rsidRPr="004F300E">
        <w:rPr>
          <w:sz w:val="28"/>
          <w:szCs w:val="28"/>
          <w:lang w:val="uk-UA"/>
        </w:rPr>
        <w:tab/>
      </w:r>
      <w:r w:rsidRPr="004F300E">
        <w:rPr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1 м2"/>
        </w:smartTagPr>
        <w:r w:rsidRPr="004F300E">
          <w:rPr>
            <w:sz w:val="28"/>
            <w:szCs w:val="28"/>
            <w:lang w:val="uk-UA"/>
          </w:rPr>
          <w:t>1 м</w:t>
        </w:r>
        <w:r w:rsidRPr="004F300E">
          <w:rPr>
            <w:sz w:val="28"/>
            <w:szCs w:val="28"/>
            <w:vertAlign w:val="superscript"/>
            <w:lang w:val="uk-UA"/>
          </w:rPr>
          <w:t>2</w:t>
        </w:r>
      </w:smartTag>
      <w:r w:rsidRPr="004F300E">
        <w:rPr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80 г"/>
        </w:smartTagPr>
        <w:r w:rsidRPr="004F300E">
          <w:rPr>
            <w:sz w:val="28"/>
            <w:szCs w:val="28"/>
            <w:lang w:val="uk-UA"/>
          </w:rPr>
          <w:t>180 г</w:t>
        </w:r>
      </w:smartTag>
    </w:p>
    <w:p w:rsidR="00650C90" w:rsidRPr="004F300E" w:rsidRDefault="00650C90" w:rsidP="004F300E">
      <w:pPr>
        <w:pStyle w:val="ListParagraph"/>
        <w:spacing w:line="360" w:lineRule="auto"/>
        <w:ind w:left="1068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ab/>
      </w:r>
      <w:r w:rsidRPr="004F300E">
        <w:rPr>
          <w:sz w:val="28"/>
          <w:szCs w:val="28"/>
          <w:lang w:val="uk-UA"/>
        </w:rPr>
        <w:tab/>
      </w:r>
      <w:r w:rsidRPr="004F300E">
        <w:rPr>
          <w:sz w:val="28"/>
          <w:szCs w:val="28"/>
          <w:lang w:val="uk-UA"/>
        </w:rPr>
        <w:tab/>
        <w:t>Х м</w:t>
      </w:r>
      <w:r w:rsidRPr="004F300E">
        <w:rPr>
          <w:sz w:val="28"/>
          <w:szCs w:val="28"/>
          <w:vertAlign w:val="superscript"/>
          <w:lang w:val="uk-UA"/>
        </w:rPr>
        <w:t>2</w:t>
      </w:r>
      <w:r w:rsidRPr="004F300E">
        <w:rPr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3000 г"/>
        </w:smartTagPr>
        <w:r w:rsidRPr="004F300E">
          <w:rPr>
            <w:sz w:val="28"/>
            <w:szCs w:val="28"/>
            <w:lang w:val="uk-UA"/>
          </w:rPr>
          <w:t>3000 г</w:t>
        </w:r>
      </w:smartTag>
    </w:p>
    <w:p w:rsidR="00650C90" w:rsidRPr="004F300E" w:rsidRDefault="00650C90" w:rsidP="004F300E">
      <w:pPr>
        <w:pStyle w:val="ListParagraph"/>
        <w:spacing w:line="360" w:lineRule="auto"/>
        <w:ind w:left="1068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ab/>
      </w:r>
      <w:r w:rsidRPr="004F300E">
        <w:rPr>
          <w:sz w:val="28"/>
          <w:szCs w:val="28"/>
          <w:lang w:val="uk-UA"/>
        </w:rPr>
        <w:tab/>
      </w:r>
      <w:r w:rsidRPr="004F300E">
        <w:rPr>
          <w:sz w:val="28"/>
          <w:szCs w:val="28"/>
          <w:lang w:val="uk-UA"/>
        </w:rPr>
        <w:tab/>
        <w:t xml:space="preserve">Х= 300:18= </w:t>
      </w:r>
      <w:smartTag w:uri="urn:schemas-microsoft-com:office:smarttags" w:element="metricconverter">
        <w:smartTagPr>
          <w:attr w:name="ProductID" w:val="16 м2"/>
        </w:smartTagPr>
        <w:r w:rsidRPr="004F300E">
          <w:rPr>
            <w:sz w:val="28"/>
            <w:szCs w:val="28"/>
            <w:lang w:val="uk-UA"/>
          </w:rPr>
          <w:t>16 м</w:t>
        </w:r>
        <w:r w:rsidRPr="004F300E">
          <w:rPr>
            <w:sz w:val="28"/>
            <w:szCs w:val="28"/>
            <w:vertAlign w:val="superscript"/>
            <w:lang w:val="uk-UA"/>
          </w:rPr>
          <w:t>2</w:t>
        </w:r>
      </w:smartTag>
      <w:r w:rsidRPr="004F300E">
        <w:rPr>
          <w:sz w:val="28"/>
          <w:szCs w:val="28"/>
          <w:vertAlign w:val="superscript"/>
          <w:lang w:val="uk-UA"/>
        </w:rPr>
        <w:t xml:space="preserve"> </w:t>
      </w:r>
      <w:r w:rsidRPr="004F300E">
        <w:rPr>
          <w:sz w:val="28"/>
          <w:szCs w:val="28"/>
          <w:lang w:val="uk-UA"/>
        </w:rPr>
        <w:t xml:space="preserve"> (остача 12) </w:t>
      </w:r>
    </w:p>
    <w:p w:rsidR="00650C90" w:rsidRPr="004F300E" w:rsidRDefault="00650C90" w:rsidP="00066BCF">
      <w:pPr>
        <w:spacing w:line="240" w:lineRule="auto"/>
        <w:rPr>
          <w:sz w:val="28"/>
          <w:szCs w:val="28"/>
          <w:lang w:val="uk-UA"/>
        </w:rPr>
      </w:pPr>
      <w:r w:rsidRPr="004F300E">
        <w:rPr>
          <w:i/>
          <w:sz w:val="28"/>
          <w:szCs w:val="28"/>
          <w:lang w:val="uk-UA"/>
        </w:rPr>
        <w:t xml:space="preserve">Відповідь: </w:t>
      </w:r>
      <w:r w:rsidRPr="004F300E">
        <w:rPr>
          <w:sz w:val="28"/>
          <w:szCs w:val="28"/>
          <w:lang w:val="uk-UA"/>
        </w:rPr>
        <w:t>Не вистачить.</w:t>
      </w:r>
    </w:p>
    <w:p w:rsidR="00650C90" w:rsidRPr="004F300E" w:rsidRDefault="00650C90" w:rsidP="00066BCF">
      <w:pPr>
        <w:pStyle w:val="NoSpacing"/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Продовжуємо ремонт.</w:t>
      </w:r>
    </w:p>
    <w:p w:rsidR="00650C90" w:rsidRPr="004F300E" w:rsidRDefault="00650C90" w:rsidP="00066BCF">
      <w:pPr>
        <w:pStyle w:val="NoSpacing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66BCF">
        <w:rPr>
          <w:b/>
          <w:sz w:val="28"/>
          <w:szCs w:val="28"/>
          <w:lang w:val="uk-UA"/>
        </w:rPr>
        <w:t>3.</w:t>
      </w:r>
      <w:r w:rsidRPr="004F300E">
        <w:rPr>
          <w:sz w:val="28"/>
          <w:szCs w:val="28"/>
          <w:lang w:val="uk-UA"/>
        </w:rPr>
        <w:t xml:space="preserve"> (№ 594*) Батько вирішив обкласти кахлем стіну кухні, довжина якої дорівнює 6м, а висота – </w:t>
      </w:r>
      <w:smartTag w:uri="urn:schemas-microsoft-com:office:smarttags" w:element="metricconverter">
        <w:smartTagPr>
          <w:attr w:name="ProductID" w:val="3 м"/>
        </w:smartTagPr>
        <w:r w:rsidRPr="004F300E">
          <w:rPr>
            <w:sz w:val="28"/>
            <w:szCs w:val="28"/>
            <w:lang w:val="uk-UA"/>
          </w:rPr>
          <w:t>3 м</w:t>
        </w:r>
      </w:smartTag>
      <w:r w:rsidRPr="004F300E">
        <w:rPr>
          <w:sz w:val="28"/>
          <w:szCs w:val="28"/>
          <w:lang w:val="uk-UA"/>
        </w:rPr>
        <w:t xml:space="preserve">. Чи вистачить йому 5 ящиків кахлю, якщо одна плитка має форму квадрата зі стороною </w:t>
      </w:r>
      <w:smartTag w:uri="urn:schemas-microsoft-com:office:smarttags" w:element="metricconverter">
        <w:smartTagPr>
          <w:attr w:name="ProductID" w:val="15 см"/>
        </w:smartTagPr>
        <w:r w:rsidRPr="004F300E">
          <w:rPr>
            <w:sz w:val="28"/>
            <w:szCs w:val="28"/>
            <w:lang w:val="uk-UA"/>
          </w:rPr>
          <w:t>15 см</w:t>
        </w:r>
      </w:smartTag>
      <w:r w:rsidRPr="004F300E">
        <w:rPr>
          <w:sz w:val="28"/>
          <w:szCs w:val="28"/>
          <w:lang w:val="uk-UA"/>
        </w:rPr>
        <w:t xml:space="preserve">, а в один ящик вміщується 160 плиток? </w:t>
      </w: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 xml:space="preserve">(Розв'язує </w:t>
      </w:r>
      <w:r>
        <w:rPr>
          <w:sz w:val="28"/>
          <w:szCs w:val="28"/>
          <w:lang w:val="uk-UA"/>
        </w:rPr>
        <w:t>учень біля дошки.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50C90" w:rsidRPr="007360FE" w:rsidTr="007360FE">
        <w:tc>
          <w:tcPr>
            <w:tcW w:w="4785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а=6 м</w:t>
            </w:r>
          </w:p>
          <w:p w:rsidR="00650C90" w:rsidRPr="007360FE" w:rsidRDefault="00650C90" w:rsidP="007360FE">
            <w:pPr>
              <w:pStyle w:val="NoSpacing"/>
              <w:spacing w:line="360" w:lineRule="auto"/>
              <w:rPr>
                <w:sz w:val="28"/>
                <w:szCs w:val="28"/>
                <w:lang w:val="ru-RU"/>
              </w:rPr>
            </w:pPr>
            <w:r w:rsidRPr="007360FE">
              <w:rPr>
                <w:sz w:val="28"/>
                <w:szCs w:val="28"/>
              </w:rPr>
              <w:t>b</w:t>
            </w:r>
            <w:r w:rsidRPr="007360FE">
              <w:rPr>
                <w:sz w:val="28"/>
                <w:szCs w:val="28"/>
                <w:lang w:val="ru-RU"/>
              </w:rPr>
              <w:t>=3 м</w:t>
            </w:r>
          </w:p>
          <w:p w:rsidR="00650C90" w:rsidRPr="007360FE" w:rsidRDefault="00650C90" w:rsidP="007360FE">
            <w:pPr>
              <w:pStyle w:val="NoSpacing"/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с=15 см</w:t>
            </w:r>
          </w:p>
          <w:p w:rsidR="00650C90" w:rsidRPr="007360FE" w:rsidRDefault="00650C90" w:rsidP="007360FE">
            <w:pPr>
              <w:pStyle w:val="NoSpacing"/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1 ящ. – 160 шт.</w:t>
            </w:r>
          </w:p>
          <w:p w:rsidR="00650C90" w:rsidRPr="007360FE" w:rsidRDefault="00650C90" w:rsidP="007360FE">
            <w:pPr>
              <w:pStyle w:val="NoSpacing"/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5 ящ. - ?</w:t>
            </w:r>
          </w:p>
        </w:tc>
        <w:tc>
          <w:tcPr>
            <w:tcW w:w="4786" w:type="dxa"/>
          </w:tcPr>
          <w:p w:rsidR="00650C90" w:rsidRPr="007360FE" w:rsidRDefault="00650C90" w:rsidP="007360FE">
            <w:pPr>
              <w:pStyle w:val="NoSpacing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6•3=18 (м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>) – площа стіни;</w:t>
            </w:r>
          </w:p>
          <w:p w:rsidR="00650C90" w:rsidRPr="007360FE" w:rsidRDefault="00650C90" w:rsidP="007360FE">
            <w:pPr>
              <w:pStyle w:val="NoSpacing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</w:rPr>
              <w:t>S</w:t>
            </w:r>
            <w:r w:rsidRPr="007360FE">
              <w:rPr>
                <w:sz w:val="28"/>
                <w:szCs w:val="28"/>
                <w:lang w:val="ru-RU"/>
              </w:rPr>
              <w:t>=15</w:t>
            </w:r>
            <w:r w:rsidRPr="007360FE">
              <w:rPr>
                <w:sz w:val="28"/>
                <w:szCs w:val="28"/>
                <w:lang w:val="uk-UA"/>
              </w:rPr>
              <w:t>•15=225 (см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>) – площа однієї плитки;</w:t>
            </w:r>
          </w:p>
          <w:p w:rsidR="00650C90" w:rsidRPr="007360FE" w:rsidRDefault="00650C90" w:rsidP="007360FE">
            <w:pPr>
              <w:pStyle w:val="NoSpacing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225•160=36000 (см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>) – площа, яку можна обкласти кахлем з одного ящика;</w:t>
            </w:r>
          </w:p>
          <w:p w:rsidR="00650C90" w:rsidRPr="007360FE" w:rsidRDefault="00650C90" w:rsidP="007360FE">
            <w:pPr>
              <w:pStyle w:val="NoSpacing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36000•5=180000 (см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>) – площа, яку можна обкласти кахлем з п'яти ящиків;</w:t>
            </w:r>
          </w:p>
          <w:p w:rsidR="00650C90" w:rsidRPr="007360FE" w:rsidRDefault="00650C90" w:rsidP="007360FE">
            <w:pPr>
              <w:pStyle w:val="NoSpacing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180000 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7360FE">
                <w:rPr>
                  <w:sz w:val="28"/>
                  <w:szCs w:val="28"/>
                  <w:lang w:val="uk-UA"/>
                </w:rPr>
                <w:t>18 м</w:t>
              </w:r>
              <w:r w:rsidRPr="007360FE">
                <w:rPr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</w:p>
          <w:p w:rsidR="00650C90" w:rsidRPr="007360FE" w:rsidRDefault="00650C90" w:rsidP="007360FE">
            <w:pPr>
              <w:pStyle w:val="NoSpacing"/>
              <w:spacing w:line="360" w:lineRule="auto"/>
              <w:ind w:left="72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Відповідь: вистачить.</w:t>
            </w:r>
          </w:p>
        </w:tc>
      </w:tr>
    </w:tbl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ab/>
        <w:t>Як ще можна було розв'язати цю задачу? (Розглядаємо запропоновані способи.)</w:t>
      </w: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ab/>
        <w:t>А тепер трошки відпочинемо від ремонту. Подивіться на дошку. Яка з фігур має іншу площу, ніж решта?</w:t>
      </w: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>Завадання 1</w:t>
      </w:r>
    </w:p>
    <w:p w:rsidR="00650C90" w:rsidRPr="004F300E" w:rsidRDefault="00650C90" w:rsidP="004F300E">
      <w:pPr>
        <w:pStyle w:val="NoSpacing"/>
        <w:spacing w:line="360" w:lineRule="auto"/>
        <w:ind w:left="1065"/>
        <w:rPr>
          <w:b/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650C90" w:rsidRPr="007360FE" w:rsidTr="007360FE">
        <w:trPr>
          <w:trHeight w:val="507"/>
        </w:trPr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ind w:left="-74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43" type="#_x0000_t6" style="position:absolute;margin-left:-3.65pt;margin-top:22.05pt;width:29.45pt;height:32.2pt;rotation:-630;flip:y;z-index:251651584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rPr>
          <w:trHeight w:val="507"/>
        </w:trPr>
        <w:tc>
          <w:tcPr>
            <w:tcW w:w="659" w:type="dxa"/>
            <w:shd w:val="clear" w:color="auto" w:fill="FFFFFF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color w:val="95B3D7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color w:val="95B3D7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FFFFFF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rPr>
          <w:trHeight w:val="507"/>
        </w:trPr>
        <w:tc>
          <w:tcPr>
            <w:tcW w:w="659" w:type="dxa"/>
            <w:shd w:val="clear" w:color="auto" w:fill="FFFFFF"/>
          </w:tcPr>
          <w:p w:rsidR="00650C90" w:rsidRPr="007360FE" w:rsidRDefault="00650C90" w:rsidP="007360F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color w:val="95B3D7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44" type="#_x0000_t6" style="position:absolute;margin-left:25.8pt;margin-top:-.2pt;width:35.35pt;height:27pt;flip:x y;z-index:251645440;mso-position-horizontal-relative:text;mso-position-vertical-relative:text" fillcolor="#95b3d7" strokecolor="#4f81bd" strokeweight="1pt">
                  <v:fill color2="#4f81bd" focusposition="1" focussize="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659" w:type="dxa"/>
            <w:shd w:val="clear" w:color="auto" w:fill="FFFFFF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45" type="#_x0000_t6" style="position:absolute;margin-left:-5.25pt;margin-top:1.15pt;width:34.6pt;height:28.35pt;flip:y;z-index:251647488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659" w:type="dxa"/>
            <w:shd w:val="clear" w:color="auto" w:fill="FFFFFF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46" type="#_x0000_t6" style="position:absolute;margin-left:27.2pt;margin-top:-.2pt;width:32.55pt;height:22.85pt;z-index:251650560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rPr>
          <w:trHeight w:val="507"/>
        </w:trPr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47" type="#_x0000_t6" style="position:absolute;left:0;text-align:left;margin-left:24.65pt;margin-top:.95pt;width:36pt;height:25.6pt;rotation:180;z-index:251646464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  <w:r w:rsidRPr="007360F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FFFFFF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rPr>
          <w:trHeight w:val="507"/>
        </w:trPr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48" type="#_x0000_t6" style="position:absolute;margin-left:25.15pt;margin-top:24.9pt;width:33.2pt;height:27.3pt;rotation:11831035fd;flip:y;z-index:251648512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49" type="#_x0000_t6" style="position:absolute;margin-left:26.05pt;margin-top:24.9pt;width:34.6pt;height:24.95pt;z-index:251649536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FFFFFF"/>
          </w:tcPr>
          <w:p w:rsidR="00650C90" w:rsidRPr="007360FE" w:rsidRDefault="00650C90" w:rsidP="007360F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rPr>
          <w:trHeight w:val="507"/>
        </w:trPr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rPr>
          <w:trHeight w:val="530"/>
        </w:trPr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50" type="#_x0000_t6" style="position:absolute;margin-left:25.8pt;margin-top:26.05pt;width:33.2pt;height:27.3pt;rotation:11831035fd;flip:y;z-index:251652608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51" type="#_x0000_t6" style="position:absolute;margin-left:28.5pt;margin-top:23.6pt;width:27.3pt;height:32.2pt;rotation:-630;flip:y;z-index:251653632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rPr>
          <w:trHeight w:val="530"/>
        </w:trPr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rPr>
          <w:trHeight w:val="530"/>
        </w:trPr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rPr>
          <w:trHeight w:val="530"/>
        </w:trPr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rPr>
          <w:trHeight w:val="530"/>
        </w:trPr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>Завдання 2</w:t>
      </w: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ab/>
      </w:r>
      <w:r w:rsidRPr="004F300E">
        <w:rPr>
          <w:sz w:val="28"/>
          <w:szCs w:val="28"/>
          <w:lang w:val="uk-UA"/>
        </w:rPr>
        <w:t>У вас на партах по 5 фігур у кожного. (Конверти із завданнями розкладені на партах до уроку. Фігури І варіанту – жовтого кольору, ІІ – зеленого.) Використовуючи лише чотири фігури з п'яти, можна скласти квадрат. Одна фігура в кожному варіанті зайва. Яка?</w:t>
      </w: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ab/>
      </w: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ab/>
      </w:r>
      <w:r w:rsidRPr="004F300E">
        <w:rPr>
          <w:sz w:val="28"/>
          <w:szCs w:val="28"/>
          <w:lang w:val="uk-UA"/>
        </w:rPr>
        <w:t>Чому дорівнює периметр і площа складеного вами квадрата?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5103"/>
      </w:tblGrid>
      <w:tr w:rsidR="00650C90" w:rsidRPr="007360FE" w:rsidTr="007360FE">
        <w:tc>
          <w:tcPr>
            <w:tcW w:w="4644" w:type="dxa"/>
          </w:tcPr>
          <w:p w:rsidR="00650C90" w:rsidRPr="007360FE" w:rsidRDefault="00650C90" w:rsidP="007360F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>Варіант 1</w:t>
            </w:r>
          </w:p>
        </w:tc>
        <w:tc>
          <w:tcPr>
            <w:tcW w:w="5103" w:type="dxa"/>
          </w:tcPr>
          <w:p w:rsidR="00650C90" w:rsidRPr="007360FE" w:rsidRDefault="00650C90" w:rsidP="007360FE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>Варіант 2</w:t>
            </w:r>
          </w:p>
        </w:tc>
      </w:tr>
      <w:tr w:rsidR="00650C90" w:rsidRPr="007360FE" w:rsidTr="007360FE">
        <w:tc>
          <w:tcPr>
            <w:tcW w:w="4644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42"/>
              <w:gridCol w:w="442"/>
              <w:gridCol w:w="442"/>
              <w:gridCol w:w="442"/>
              <w:gridCol w:w="441"/>
              <w:gridCol w:w="441"/>
              <w:gridCol w:w="442"/>
              <w:gridCol w:w="442"/>
              <w:gridCol w:w="442"/>
              <w:gridCol w:w="442"/>
            </w:tblGrid>
            <w:tr w:rsidR="00650C90" w:rsidRPr="007360FE" w:rsidTr="007360FE"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380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  <w:tbl>
            <w:tblPr>
              <w:tblW w:w="4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650C90" w:rsidRPr="007360FE" w:rsidTr="007360FE">
              <w:trPr>
                <w:trHeight w:val="396"/>
              </w:trPr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385"/>
              </w:trPr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396"/>
              </w:trPr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396"/>
              </w:trPr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385"/>
              </w:trPr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78"/>
              </w:trPr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7360FE" w:rsidTr="007360FE">
        <w:tc>
          <w:tcPr>
            <w:tcW w:w="4644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7360FE">
              <w:rPr>
                <w:b/>
                <w:sz w:val="28"/>
                <w:szCs w:val="28"/>
              </w:rPr>
              <w:t xml:space="preserve">S=16 </w:t>
            </w:r>
            <w:r w:rsidRPr="007360FE">
              <w:rPr>
                <w:b/>
                <w:sz w:val="28"/>
                <w:szCs w:val="28"/>
                <w:lang w:val="ru-RU"/>
              </w:rPr>
              <w:t>см²</w:t>
            </w:r>
          </w:p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7360FE">
              <w:rPr>
                <w:b/>
                <w:sz w:val="28"/>
                <w:szCs w:val="28"/>
              </w:rPr>
              <w:t>P=16</w:t>
            </w:r>
            <w:r w:rsidRPr="007360FE">
              <w:rPr>
                <w:b/>
                <w:sz w:val="28"/>
                <w:szCs w:val="28"/>
                <w:lang w:val="ru-RU"/>
              </w:rPr>
              <w:t xml:space="preserve"> см</w:t>
            </w:r>
          </w:p>
        </w:tc>
        <w:tc>
          <w:tcPr>
            <w:tcW w:w="5103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7360FE">
              <w:rPr>
                <w:b/>
                <w:sz w:val="28"/>
                <w:szCs w:val="28"/>
              </w:rPr>
              <w:t>S=25</w:t>
            </w:r>
            <w:r w:rsidRPr="007360FE">
              <w:rPr>
                <w:b/>
                <w:sz w:val="28"/>
                <w:szCs w:val="28"/>
                <w:lang w:val="ru-RU"/>
              </w:rPr>
              <w:t xml:space="preserve"> см²</w:t>
            </w:r>
          </w:p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7360FE">
              <w:rPr>
                <w:b/>
                <w:sz w:val="28"/>
                <w:szCs w:val="28"/>
              </w:rPr>
              <w:t>P=20</w:t>
            </w:r>
            <w:r w:rsidRPr="007360FE">
              <w:rPr>
                <w:b/>
                <w:sz w:val="28"/>
                <w:szCs w:val="28"/>
                <w:lang w:val="ru-RU"/>
              </w:rPr>
              <w:t xml:space="preserve"> см</w:t>
            </w:r>
          </w:p>
        </w:tc>
      </w:tr>
      <w:tr w:rsidR="00650C90" w:rsidRPr="007360FE" w:rsidTr="007360FE">
        <w:tc>
          <w:tcPr>
            <w:tcW w:w="4644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48"/>
              <w:gridCol w:w="548"/>
              <w:gridCol w:w="548"/>
              <w:gridCol w:w="549"/>
            </w:tblGrid>
            <w:tr w:rsidR="00650C90" w:rsidRPr="007360FE" w:rsidTr="007360FE">
              <w:trPr>
                <w:trHeight w:val="418"/>
                <w:jc w:val="center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430"/>
                <w:jc w:val="center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48DD4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430"/>
                <w:jc w:val="center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48DD4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48DD4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48DD4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430"/>
                <w:jc w:val="center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16"/>
              <w:gridCol w:w="516"/>
              <w:gridCol w:w="516"/>
              <w:gridCol w:w="516"/>
              <w:gridCol w:w="516"/>
            </w:tblGrid>
            <w:tr w:rsidR="00650C90" w:rsidRPr="007360FE" w:rsidTr="007360FE">
              <w:trPr>
                <w:trHeight w:val="380"/>
                <w:jc w:val="center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CDD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CDD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CDD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391"/>
                <w:jc w:val="center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CDD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CDD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391"/>
                <w:jc w:val="center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380"/>
                <w:jc w:val="center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50C90" w:rsidRPr="007360FE" w:rsidTr="007360FE">
              <w:trPr>
                <w:trHeight w:val="402"/>
                <w:jc w:val="center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6E3BC"/>
                </w:tcPr>
                <w:p w:rsidR="00650C90" w:rsidRPr="007360FE" w:rsidRDefault="00650C90" w:rsidP="007360FE">
                  <w:pPr>
                    <w:pStyle w:val="NoSpacing"/>
                    <w:spacing w:line="36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 xml:space="preserve"> Завдання 3</w:t>
      </w: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ab/>
      </w:r>
      <w:r w:rsidRPr="004F300E">
        <w:rPr>
          <w:sz w:val="28"/>
          <w:szCs w:val="28"/>
          <w:lang w:val="uk-UA"/>
        </w:rPr>
        <w:t>Як одним прямолінійним розрізом розрізати фігуру на дві частини так, щоб із цих частин можна було скласти квадрат?</w:t>
      </w: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ab/>
      </w:r>
      <w:r w:rsidRPr="004F300E">
        <w:rPr>
          <w:sz w:val="28"/>
          <w:szCs w:val="28"/>
          <w:lang w:val="uk-UA"/>
        </w:rPr>
        <w:t>Відпочили, тепер знову повертаємось до задач,цього разу підвищеної складності.</w:t>
      </w: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="6746" w:tblpY="3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579"/>
        <w:gridCol w:w="579"/>
        <w:gridCol w:w="579"/>
        <w:gridCol w:w="580"/>
      </w:tblGrid>
      <w:tr w:rsidR="00650C90" w:rsidRPr="00FC5D86" w:rsidTr="007360FE">
        <w:trPr>
          <w:trHeight w:val="513"/>
        </w:trPr>
        <w:tc>
          <w:tcPr>
            <w:tcW w:w="57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52" type="#_x0000_t6" style="position:absolute;margin-left:-5.95pt;margin-top:23.85pt;width:28.75pt;height:26.6pt;rotation:270;z-index:251672064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57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53" type="#_x0000_t6" style="position:absolute;margin-left:-3.75pt;margin-top:24.55pt;width:26.65pt;height:27.3pt;rotation:270;z-index:251674112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</w:tr>
      <w:tr w:rsidR="00650C90" w:rsidRPr="00FC5D86" w:rsidTr="007360FE">
        <w:trPr>
          <w:trHeight w:val="513"/>
        </w:trPr>
        <w:tc>
          <w:tcPr>
            <w:tcW w:w="57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54" type="#_x0000_t6" style="position:absolute;margin-left:-4.85pt;margin-top:25.35pt;width:26.6pt;height:27.55pt;rotation:11619106fd;z-index:251673088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57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55" type="#_x0000_t6" style="position:absolute;margin-left:-5.1pt;margin-top:1.85pt;width:30.45pt;height:23.5pt;z-index:251671040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580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536"/>
        </w:trPr>
        <w:tc>
          <w:tcPr>
            <w:tcW w:w="57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0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 id="_x0000_s1056" type="#_x0000_t32" style="position:absolute;margin-left:302.9pt;margin-top:5.5pt;width:0;height:114.25pt;z-index:251675136;mso-position-horizontal-relative:text;mso-position-vertical-relative:text" o:connectortype="straight" strokeweight="3pt"/>
        </w:pict>
      </w:r>
      <w:r>
        <w:rPr>
          <w:noProof/>
          <w:lang w:val="ru-RU" w:eastAsia="ru-RU"/>
        </w:rPr>
        <w:pict>
          <v:shape id="_x0000_s1057" type="#_x0000_t32" style="position:absolute;margin-left:83.85pt;margin-top:11.35pt;width:0;height:114.25pt;z-index:251668992;mso-position-horizontal-relative:text;mso-position-vertical-relative:text" o:connectortype="straight" strokeweight="3p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"/>
        <w:gridCol w:w="584"/>
        <w:gridCol w:w="584"/>
        <w:gridCol w:w="584"/>
        <w:gridCol w:w="585"/>
      </w:tblGrid>
      <w:tr w:rsidR="00650C90" w:rsidRPr="00FC5D86" w:rsidTr="007360FE">
        <w:trPr>
          <w:trHeight w:val="465"/>
        </w:trPr>
        <w:tc>
          <w:tcPr>
            <w:tcW w:w="584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58" type="#_x0000_t6" style="position:absolute;margin-left:22.95pt;margin-top:21.15pt;width:30.45pt;height:26.65pt;z-index:251663872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9" type="#_x0000_t6" style="position:absolute;margin-left:-5.45pt;margin-top:19.1pt;width:27.1pt;height:29.75pt;rotation:270;z-index:251666944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584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60" type="#_x0000_t6" style="position:absolute;margin-left:-3.4pt;margin-top:-.75pt;width:24.05pt;height:27.25pt;rotation:270;z-index:251670016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584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61" type="#_x0000_t6" style="position:absolute;margin-left:-3.75pt;margin-top:.85pt;width:29.8pt;height:24.05pt;z-index:251664896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  <w:tc>
          <w:tcPr>
            <w:tcW w:w="585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62" type="#_x0000_t6" style="position:absolute;margin-left:-6.35pt;margin-top:22.15pt;width:28.4pt;height:26.4pt;rotation:90;z-index:251667968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</w:tr>
      <w:tr w:rsidR="00650C90" w:rsidRPr="00FC5D86" w:rsidTr="007360FE">
        <w:trPr>
          <w:trHeight w:val="465"/>
        </w:trPr>
        <w:tc>
          <w:tcPr>
            <w:tcW w:w="584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7360FE">
              <w:rPr>
                <w:b/>
                <w:sz w:val="28"/>
                <w:szCs w:val="28"/>
                <w:lang w:val="uk-UA"/>
              </w:rPr>
              <w:t xml:space="preserve">                                     </w:t>
            </w:r>
          </w:p>
        </w:tc>
        <w:tc>
          <w:tcPr>
            <w:tcW w:w="584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5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650C90" w:rsidRPr="00FC5D86" w:rsidTr="007360FE">
        <w:trPr>
          <w:trHeight w:val="484"/>
        </w:trPr>
        <w:tc>
          <w:tcPr>
            <w:tcW w:w="584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  <w:shd w:val="clear" w:color="auto" w:fill="548DD4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5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 id="_x0000_s1063" type="#_x0000_t6" style="position:absolute;margin-left:-5.35pt;margin-top:.05pt;width:28.4pt;height:24.1pt;z-index:251665920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</w:tc>
      </w:tr>
    </w:tbl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 xml:space="preserve">                         </w:t>
      </w: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  <w:lang w:val="uk-UA"/>
        </w:rPr>
        <w:tab/>
        <w:t>4.</w:t>
      </w:r>
      <w:r w:rsidRPr="004F300E">
        <w:rPr>
          <w:sz w:val="28"/>
          <w:szCs w:val="28"/>
          <w:lang w:val="uk-UA"/>
        </w:rPr>
        <w:t xml:space="preserve"> (597*) Квадрат із стороною </w:t>
      </w:r>
      <w:smartTag w:uri="urn:schemas-microsoft-com:office:smarttags" w:element="metricconverter">
        <w:smartTagPr>
          <w:attr w:name="ProductID" w:val="12 см"/>
        </w:smartTagPr>
        <w:r w:rsidRPr="004F300E">
          <w:rPr>
            <w:sz w:val="28"/>
            <w:szCs w:val="28"/>
            <w:lang w:val="uk-UA"/>
          </w:rPr>
          <w:t>12 см</w:t>
        </w:r>
      </w:smartTag>
      <w:r w:rsidRPr="004F300E">
        <w:rPr>
          <w:sz w:val="28"/>
          <w:szCs w:val="28"/>
          <w:lang w:val="uk-UA"/>
        </w:rPr>
        <w:t xml:space="preserve"> і прямокутник, довжина якого дорівнює </w:t>
      </w:r>
      <w:smartTag w:uri="urn:schemas-microsoft-com:office:smarttags" w:element="metricconverter">
        <w:smartTagPr>
          <w:attr w:name="ProductID" w:val="18 см"/>
        </w:smartTagPr>
        <w:r w:rsidRPr="004F300E">
          <w:rPr>
            <w:sz w:val="28"/>
            <w:szCs w:val="28"/>
            <w:lang w:val="uk-UA"/>
          </w:rPr>
          <w:t>18 см</w:t>
        </w:r>
      </w:smartTag>
      <w:r w:rsidRPr="004F300E">
        <w:rPr>
          <w:sz w:val="28"/>
          <w:szCs w:val="28"/>
          <w:lang w:val="uk-UA"/>
        </w:rPr>
        <w:t>, мають однакові площі. Знайдіть периметр прямокутника.</w:t>
      </w:r>
    </w:p>
    <w:p w:rsidR="00650C90" w:rsidRPr="004F300E" w:rsidRDefault="00650C90" w:rsidP="004F300E">
      <w:pPr>
        <w:pStyle w:val="NoSpacing"/>
        <w:spacing w:line="360" w:lineRule="auto"/>
        <w:ind w:left="1065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6"/>
        <w:gridCol w:w="1615"/>
        <w:gridCol w:w="5210"/>
      </w:tblGrid>
      <w:tr w:rsidR="00650C90" w:rsidRPr="007360FE" w:rsidTr="007360FE">
        <w:tc>
          <w:tcPr>
            <w:tcW w:w="2746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rect id="_x0000_s1064" style="position:absolute;margin-left:63.8pt;margin-top:17.2pt;width:63.7pt;height:24.2pt;z-index:251644416" fillcolor="#92cddc" strokecolor="#4bacc6" strokeweight="1pt">
                  <v:fill color2="#4bacc6" focus="50%" type="gradient"/>
                  <v:shadow on="t" type="perspective" color="#205867" offset="1pt" offset2="-3pt"/>
                </v:rect>
              </w:pict>
            </w:r>
            <w:r>
              <w:rPr>
                <w:noProof/>
                <w:lang w:val="ru-RU" w:eastAsia="ru-RU"/>
              </w:rPr>
              <w:pict>
                <v:rect id="_x0000_s1065" style="position:absolute;margin-left:2.85pt;margin-top:17.2pt;width:34.65pt;height:27.7pt;z-index:251643392" fillcolor="#92cddc" strokecolor="#4bacc6" strokeweight="1pt">
                  <v:fill color2="#4bacc6" focus="50%" type="gradient"/>
                  <v:shadow on="t" type="perspective" color="#205867" offset="1pt" offset2="-3pt"/>
                </v:rect>
              </w:pict>
            </w:r>
            <w:r w:rsidRPr="007360FE">
              <w:rPr>
                <w:sz w:val="28"/>
                <w:szCs w:val="28"/>
                <w:lang w:val="uk-UA"/>
              </w:rPr>
              <w:t xml:space="preserve">12 см           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7360FE">
                <w:rPr>
                  <w:sz w:val="28"/>
                  <w:szCs w:val="28"/>
                  <w:lang w:val="uk-UA"/>
                </w:rPr>
                <w:t>18 см</w:t>
              </w:r>
            </w:smartTag>
          </w:p>
        </w:tc>
        <w:tc>
          <w:tcPr>
            <w:tcW w:w="1615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sz w:val="28"/>
                <w:szCs w:val="28"/>
                <w:vertAlign w:val="subscript"/>
                <w:lang w:val="uk-UA"/>
              </w:rPr>
            </w:pPr>
            <w:r w:rsidRPr="007360FE">
              <w:rPr>
                <w:sz w:val="28"/>
                <w:szCs w:val="28"/>
              </w:rPr>
              <w:t>S</w:t>
            </w:r>
            <w:r w:rsidRPr="007360FE">
              <w:rPr>
                <w:sz w:val="28"/>
                <w:szCs w:val="28"/>
                <w:vertAlign w:val="subscript"/>
                <w:lang w:val="uk-UA"/>
              </w:rPr>
              <w:t>кв.</w:t>
            </w:r>
            <w:r w:rsidRPr="007360FE">
              <w:rPr>
                <w:sz w:val="28"/>
                <w:szCs w:val="28"/>
                <w:lang w:val="uk-UA"/>
              </w:rPr>
              <w:t xml:space="preserve"> = </w:t>
            </w:r>
            <w:r w:rsidRPr="007360FE">
              <w:rPr>
                <w:sz w:val="28"/>
                <w:szCs w:val="28"/>
              </w:rPr>
              <w:t>S</w:t>
            </w:r>
            <w:r w:rsidRPr="007360FE">
              <w:rPr>
                <w:sz w:val="28"/>
                <w:szCs w:val="28"/>
                <w:vertAlign w:val="subscript"/>
                <w:lang w:val="uk-UA"/>
              </w:rPr>
              <w:t>пр.</w:t>
            </w:r>
          </w:p>
          <w:p w:rsidR="00650C90" w:rsidRPr="007360FE" w:rsidRDefault="00650C90" w:rsidP="007360FE">
            <w:pPr>
              <w:pStyle w:val="NoSpacing"/>
              <w:spacing w:line="360" w:lineRule="auto"/>
              <w:rPr>
                <w:sz w:val="28"/>
                <w:szCs w:val="28"/>
                <w:vertAlign w:val="subscript"/>
                <w:lang w:val="uk-UA"/>
              </w:rPr>
            </w:pPr>
          </w:p>
          <w:p w:rsidR="00650C90" w:rsidRPr="007360FE" w:rsidRDefault="00650C90" w:rsidP="007360FE">
            <w:pPr>
              <w:pStyle w:val="NoSpacing"/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Р</w:t>
            </w:r>
            <w:r w:rsidRPr="007360FE">
              <w:rPr>
                <w:sz w:val="28"/>
                <w:szCs w:val="28"/>
                <w:vertAlign w:val="subscript"/>
                <w:lang w:val="uk-UA"/>
              </w:rPr>
              <w:t>пр.</w:t>
            </w:r>
            <w:r w:rsidRPr="007360FE">
              <w:rPr>
                <w:sz w:val="28"/>
                <w:szCs w:val="28"/>
                <w:lang w:val="uk-UA"/>
              </w:rPr>
              <w:t xml:space="preserve"> - ? </w:t>
            </w:r>
          </w:p>
        </w:tc>
        <w:tc>
          <w:tcPr>
            <w:tcW w:w="5210" w:type="dxa"/>
          </w:tcPr>
          <w:p w:rsidR="00650C90" w:rsidRPr="007360FE" w:rsidRDefault="00650C90" w:rsidP="007360FE">
            <w:pPr>
              <w:pStyle w:val="NoSpacing"/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>Що нам треба знати, щоб можна було обчислити периметр прямокутника? Як ми зможемо знайти ширину прямокутника?</w:t>
            </w:r>
          </w:p>
        </w:tc>
      </w:tr>
      <w:tr w:rsidR="00650C90" w:rsidRPr="007360FE" w:rsidTr="007360FE">
        <w:tc>
          <w:tcPr>
            <w:tcW w:w="9571" w:type="dxa"/>
            <w:gridSpan w:val="3"/>
          </w:tcPr>
          <w:p w:rsidR="00650C90" w:rsidRPr="007360FE" w:rsidRDefault="00650C90" w:rsidP="007360FE">
            <w:pPr>
              <w:pStyle w:val="NoSpacing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</w:rPr>
              <w:t>S</w:t>
            </w:r>
            <w:r w:rsidRPr="007360FE">
              <w:rPr>
                <w:sz w:val="28"/>
                <w:szCs w:val="28"/>
                <w:vertAlign w:val="subscript"/>
                <w:lang w:val="uk-UA"/>
              </w:rPr>
              <w:t xml:space="preserve">кв. </w:t>
            </w:r>
            <w:r w:rsidRPr="007360FE">
              <w:rPr>
                <w:sz w:val="28"/>
                <w:szCs w:val="28"/>
                <w:lang w:val="uk-UA"/>
              </w:rPr>
              <w:t>= 12•12 = 144 (см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>);</w:t>
            </w:r>
          </w:p>
          <w:p w:rsidR="00650C90" w:rsidRPr="007360FE" w:rsidRDefault="00650C90" w:rsidP="007360FE">
            <w:pPr>
              <w:pStyle w:val="NoSpacing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</w:rPr>
              <w:t>S</w:t>
            </w:r>
            <w:r w:rsidRPr="007360FE">
              <w:rPr>
                <w:sz w:val="28"/>
                <w:szCs w:val="28"/>
                <w:vertAlign w:val="subscript"/>
                <w:lang w:val="uk-UA"/>
              </w:rPr>
              <w:t xml:space="preserve">пр. </w:t>
            </w:r>
            <w:r w:rsidRPr="007360FE">
              <w:rPr>
                <w:sz w:val="28"/>
                <w:szCs w:val="28"/>
                <w:lang w:val="uk-UA"/>
              </w:rPr>
              <w:t>= 144 см</w:t>
            </w:r>
            <w:r w:rsidRPr="007360FE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360FE">
              <w:rPr>
                <w:sz w:val="28"/>
                <w:szCs w:val="28"/>
                <w:lang w:val="uk-UA"/>
              </w:rPr>
              <w:t>,    18•Х=144,  Х=8 (см) – ширина прямокутника;</w:t>
            </w:r>
          </w:p>
          <w:p w:rsidR="00650C90" w:rsidRPr="007360FE" w:rsidRDefault="00650C90" w:rsidP="007360FE">
            <w:pPr>
              <w:pStyle w:val="NoSpacing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Р </w:t>
            </w:r>
            <w:r w:rsidRPr="007360FE">
              <w:rPr>
                <w:sz w:val="28"/>
                <w:szCs w:val="28"/>
                <w:vertAlign w:val="subscript"/>
                <w:lang w:val="uk-UA"/>
              </w:rPr>
              <w:t>пр.</w:t>
            </w:r>
            <w:r w:rsidRPr="007360FE">
              <w:rPr>
                <w:sz w:val="28"/>
                <w:szCs w:val="28"/>
                <w:lang w:val="uk-UA"/>
              </w:rPr>
              <w:t>= 2(а+b) = 2(18+8)= 2•26 = 52 (см).</w:t>
            </w:r>
          </w:p>
          <w:p w:rsidR="00650C90" w:rsidRPr="007360FE" w:rsidRDefault="00650C90" w:rsidP="007360FE">
            <w:pPr>
              <w:pStyle w:val="NoSpacing"/>
              <w:spacing w:line="360" w:lineRule="auto"/>
              <w:ind w:left="720"/>
              <w:rPr>
                <w:sz w:val="28"/>
                <w:szCs w:val="28"/>
                <w:lang w:val="uk-UA"/>
              </w:rPr>
            </w:pPr>
            <w:r w:rsidRPr="007360FE">
              <w:rPr>
                <w:sz w:val="28"/>
                <w:szCs w:val="28"/>
                <w:lang w:val="uk-UA"/>
              </w:rPr>
              <w:t xml:space="preserve">Відповідь: </w:t>
            </w:r>
            <w:smartTag w:uri="urn:schemas-microsoft-com:office:smarttags" w:element="metricconverter">
              <w:smartTagPr>
                <w:attr w:name="ProductID" w:val="52 см"/>
              </w:smartTagPr>
              <w:r w:rsidRPr="007360FE">
                <w:rPr>
                  <w:sz w:val="28"/>
                  <w:szCs w:val="28"/>
                  <w:lang w:val="uk-UA"/>
                </w:rPr>
                <w:t>52 см</w:t>
              </w:r>
            </w:smartTag>
            <w:r w:rsidRPr="007360FE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50C90" w:rsidRPr="004F300E" w:rsidRDefault="00650C90" w:rsidP="004F300E">
      <w:pPr>
        <w:pStyle w:val="NoSpacing"/>
        <w:spacing w:line="360" w:lineRule="auto"/>
        <w:ind w:left="1065"/>
        <w:rPr>
          <w:sz w:val="28"/>
          <w:szCs w:val="28"/>
          <w:lang w:val="uk-UA"/>
        </w:rPr>
      </w:pP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</w:rPr>
        <w:t xml:space="preserve">V. </w:t>
      </w:r>
      <w:r w:rsidRPr="004F300E">
        <w:rPr>
          <w:b/>
          <w:sz w:val="28"/>
          <w:szCs w:val="28"/>
          <w:lang w:val="uk-UA"/>
        </w:rPr>
        <w:t>П</w:t>
      </w:r>
      <w:r w:rsidRPr="004F300E">
        <w:rPr>
          <w:b/>
          <w:sz w:val="28"/>
          <w:szCs w:val="28"/>
        </w:rPr>
        <w:t>ідбиття</w:t>
      </w:r>
      <w:r w:rsidRPr="004F300E">
        <w:rPr>
          <w:b/>
          <w:sz w:val="28"/>
          <w:szCs w:val="28"/>
          <w:lang w:val="uk-UA"/>
        </w:rPr>
        <w:t xml:space="preserve">  підсумкі</w:t>
      </w:r>
      <w:r>
        <w:rPr>
          <w:b/>
          <w:sz w:val="28"/>
          <w:szCs w:val="28"/>
          <w:lang w:val="uk-UA"/>
        </w:rPr>
        <w:t>в</w:t>
      </w:r>
    </w:p>
    <w:p w:rsidR="00650C90" w:rsidRPr="004F300E" w:rsidRDefault="00650C90" w:rsidP="004F300E">
      <w:pPr>
        <w:pStyle w:val="NoSpacing"/>
        <w:numPr>
          <w:ilvl w:val="0"/>
          <w:numId w:val="16"/>
        </w:numPr>
        <w:spacing w:line="360" w:lineRule="auto"/>
        <w:ind w:left="0" w:firstLine="0"/>
        <w:rPr>
          <w:b/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Чому дорівнює площа квадрата зі стороною а?</w:t>
      </w:r>
    </w:p>
    <w:p w:rsidR="00650C90" w:rsidRPr="004F300E" w:rsidRDefault="00650C90" w:rsidP="004F300E">
      <w:pPr>
        <w:pStyle w:val="NoSpacing"/>
        <w:numPr>
          <w:ilvl w:val="0"/>
          <w:numId w:val="16"/>
        </w:numPr>
        <w:spacing w:line="360" w:lineRule="auto"/>
        <w:ind w:left="0" w:firstLine="0"/>
        <w:rPr>
          <w:b/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 xml:space="preserve">Як знайти площу прямокутника зі сторонами </w:t>
      </w:r>
      <w:r w:rsidRPr="004F300E">
        <w:rPr>
          <w:b/>
          <w:sz w:val="28"/>
          <w:szCs w:val="28"/>
          <w:lang w:val="ru-RU"/>
        </w:rPr>
        <w:t xml:space="preserve"> </w:t>
      </w:r>
      <w:r w:rsidRPr="004F300E">
        <w:rPr>
          <w:sz w:val="28"/>
          <w:szCs w:val="28"/>
          <w:lang w:val="uk-UA"/>
        </w:rPr>
        <w:t>b і  с?</w:t>
      </w: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ab/>
        <w:t>-Ми знаємо, як знайти площі квадрата,прямокутника, площі фігур, які можна розбити на квадрати і прямокутники. Ми зможемо обчислити кількість фарби, кахлю, рулонів шпалер для ремонту своєї кімнати.</w:t>
      </w: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 xml:space="preserve"> </w:t>
      </w: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  <w:r w:rsidRPr="004F300E">
        <w:rPr>
          <w:b/>
          <w:sz w:val="28"/>
          <w:szCs w:val="28"/>
        </w:rPr>
        <w:t>V</w:t>
      </w:r>
      <w:r w:rsidRPr="004F300E">
        <w:rPr>
          <w:b/>
          <w:sz w:val="28"/>
          <w:szCs w:val="28"/>
          <w:lang w:val="uk-UA"/>
        </w:rPr>
        <w:t>І. Домашнє завдання</w:t>
      </w:r>
    </w:p>
    <w:p w:rsidR="00650C90" w:rsidRPr="004F300E" w:rsidRDefault="00650C90" w:rsidP="004F300E">
      <w:pPr>
        <w:pStyle w:val="NoSpacing"/>
        <w:spacing w:line="360" w:lineRule="auto"/>
        <w:rPr>
          <w:b/>
          <w:sz w:val="28"/>
          <w:szCs w:val="28"/>
          <w:lang w:val="uk-UA"/>
        </w:rPr>
      </w:pP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Вивчити п. 20 за підручником.</w:t>
      </w: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>Розв'язати задачі № 598, 606, 607 за підручником</w:t>
      </w: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  <w:r w:rsidRPr="004F300E">
        <w:rPr>
          <w:sz w:val="28"/>
          <w:szCs w:val="28"/>
          <w:lang w:val="uk-UA"/>
        </w:rPr>
        <w:t xml:space="preserve">  </w:t>
      </w: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</w:p>
    <w:p w:rsidR="00650C90" w:rsidRPr="004F300E" w:rsidRDefault="00650C90" w:rsidP="004F300E">
      <w:pPr>
        <w:pStyle w:val="NoSpacing"/>
        <w:spacing w:line="360" w:lineRule="auto"/>
        <w:rPr>
          <w:sz w:val="28"/>
          <w:szCs w:val="28"/>
          <w:lang w:val="uk-UA"/>
        </w:rPr>
      </w:pPr>
    </w:p>
    <w:sectPr w:rsidR="00650C90" w:rsidRPr="004F300E" w:rsidSect="00F75B70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913"/>
    <w:multiLevelType w:val="hybridMultilevel"/>
    <w:tmpl w:val="12548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60220"/>
    <w:multiLevelType w:val="hybridMultilevel"/>
    <w:tmpl w:val="47806F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C1E3D"/>
    <w:multiLevelType w:val="hybridMultilevel"/>
    <w:tmpl w:val="5A365CDE"/>
    <w:lvl w:ilvl="0" w:tplc="5562FD12">
      <w:start w:val="5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132B0EB1"/>
    <w:multiLevelType w:val="hybridMultilevel"/>
    <w:tmpl w:val="BEA2E8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86703B"/>
    <w:multiLevelType w:val="hybridMultilevel"/>
    <w:tmpl w:val="A31E54A0"/>
    <w:lvl w:ilvl="0" w:tplc="FCEA29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7D623D5"/>
    <w:multiLevelType w:val="hybridMultilevel"/>
    <w:tmpl w:val="0FBCDD72"/>
    <w:lvl w:ilvl="0" w:tplc="FE384D0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A6244C0"/>
    <w:multiLevelType w:val="hybridMultilevel"/>
    <w:tmpl w:val="ACBAC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0B6D67"/>
    <w:multiLevelType w:val="hybridMultilevel"/>
    <w:tmpl w:val="5F7A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DA0B14"/>
    <w:multiLevelType w:val="hybridMultilevel"/>
    <w:tmpl w:val="240C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EF3C17"/>
    <w:multiLevelType w:val="hybridMultilevel"/>
    <w:tmpl w:val="29B0CAD6"/>
    <w:lvl w:ilvl="0" w:tplc="F2903EAE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0">
    <w:nsid w:val="2E5A014F"/>
    <w:multiLevelType w:val="multilevel"/>
    <w:tmpl w:val="A824DB9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FEF17F2"/>
    <w:multiLevelType w:val="hybridMultilevel"/>
    <w:tmpl w:val="0BF8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65BE9"/>
    <w:multiLevelType w:val="hybridMultilevel"/>
    <w:tmpl w:val="8D7AF2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61041F"/>
    <w:multiLevelType w:val="hybridMultilevel"/>
    <w:tmpl w:val="723A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766F2"/>
    <w:multiLevelType w:val="hybridMultilevel"/>
    <w:tmpl w:val="5F0017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340C35"/>
    <w:multiLevelType w:val="hybridMultilevel"/>
    <w:tmpl w:val="C76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5D31A7"/>
    <w:multiLevelType w:val="hybridMultilevel"/>
    <w:tmpl w:val="3AA2A3B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003EA8"/>
    <w:multiLevelType w:val="hybridMultilevel"/>
    <w:tmpl w:val="55E6C188"/>
    <w:lvl w:ilvl="0" w:tplc="F62A4E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16"/>
  </w:num>
  <w:num w:numId="12">
    <w:abstractNumId w:val="14"/>
  </w:num>
  <w:num w:numId="13">
    <w:abstractNumId w:val="0"/>
  </w:num>
  <w:num w:numId="14">
    <w:abstractNumId w:val="5"/>
  </w:num>
  <w:num w:numId="15">
    <w:abstractNumId w:val="12"/>
  </w:num>
  <w:num w:numId="16">
    <w:abstractNumId w:val="9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54C"/>
    <w:rsid w:val="00066BCF"/>
    <w:rsid w:val="00090564"/>
    <w:rsid w:val="000B4043"/>
    <w:rsid w:val="000E4DC8"/>
    <w:rsid w:val="00191FC3"/>
    <w:rsid w:val="001B7AA0"/>
    <w:rsid w:val="001C254C"/>
    <w:rsid w:val="001D301F"/>
    <w:rsid w:val="001E216E"/>
    <w:rsid w:val="00225458"/>
    <w:rsid w:val="002458AD"/>
    <w:rsid w:val="002C79D9"/>
    <w:rsid w:val="00343D4C"/>
    <w:rsid w:val="003514C3"/>
    <w:rsid w:val="0038020F"/>
    <w:rsid w:val="00382365"/>
    <w:rsid w:val="003A2200"/>
    <w:rsid w:val="00455CBF"/>
    <w:rsid w:val="004A68F1"/>
    <w:rsid w:val="004B0181"/>
    <w:rsid w:val="004F300E"/>
    <w:rsid w:val="005D63D4"/>
    <w:rsid w:val="005F1AC6"/>
    <w:rsid w:val="005F2369"/>
    <w:rsid w:val="006132BC"/>
    <w:rsid w:val="00650C90"/>
    <w:rsid w:val="00664E08"/>
    <w:rsid w:val="00697138"/>
    <w:rsid w:val="006E71B7"/>
    <w:rsid w:val="0071228A"/>
    <w:rsid w:val="007360FE"/>
    <w:rsid w:val="007760BA"/>
    <w:rsid w:val="00790606"/>
    <w:rsid w:val="007C484D"/>
    <w:rsid w:val="007C5D69"/>
    <w:rsid w:val="00830071"/>
    <w:rsid w:val="00843A6D"/>
    <w:rsid w:val="008558F8"/>
    <w:rsid w:val="008F69AD"/>
    <w:rsid w:val="008F7601"/>
    <w:rsid w:val="00915E5B"/>
    <w:rsid w:val="0095346B"/>
    <w:rsid w:val="00994C69"/>
    <w:rsid w:val="00A901D8"/>
    <w:rsid w:val="00AD06EE"/>
    <w:rsid w:val="00B03E7A"/>
    <w:rsid w:val="00B176F7"/>
    <w:rsid w:val="00B249C7"/>
    <w:rsid w:val="00C40BA9"/>
    <w:rsid w:val="00C63D02"/>
    <w:rsid w:val="00C67A4C"/>
    <w:rsid w:val="00C97540"/>
    <w:rsid w:val="00CB1990"/>
    <w:rsid w:val="00CC7633"/>
    <w:rsid w:val="00D12691"/>
    <w:rsid w:val="00D76E52"/>
    <w:rsid w:val="00D9611F"/>
    <w:rsid w:val="00E177EE"/>
    <w:rsid w:val="00E5446F"/>
    <w:rsid w:val="00EA0D88"/>
    <w:rsid w:val="00EE30DB"/>
    <w:rsid w:val="00EE5BA6"/>
    <w:rsid w:val="00F066AE"/>
    <w:rsid w:val="00F079EB"/>
    <w:rsid w:val="00F15771"/>
    <w:rsid w:val="00F75B70"/>
    <w:rsid w:val="00F94FE3"/>
    <w:rsid w:val="00FC5D86"/>
    <w:rsid w:val="00FD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249C7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49C7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49C7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49C7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49C7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49C7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49C7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49C7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49C7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49C7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49C7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49C7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49C7"/>
    <w:rPr>
      <w:rFonts w:ascii="Arial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49C7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49C7"/>
    <w:rPr>
      <w:rFonts w:ascii="Arial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249C7"/>
    <w:rPr>
      <w:rFonts w:ascii="Arial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249C7"/>
    <w:rPr>
      <w:rFonts w:ascii="Arial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249C7"/>
    <w:rPr>
      <w:rFonts w:ascii="Arial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249C7"/>
    <w:rPr>
      <w:rFonts w:ascii="Arial" w:hAnsi="Arial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B249C7"/>
    <w:pPr>
      <w:ind w:left="720"/>
      <w:contextualSpacing/>
    </w:pPr>
  </w:style>
  <w:style w:type="table" w:styleId="TableGrid">
    <w:name w:val="Table Grid"/>
    <w:basedOn w:val="TableNormal"/>
    <w:uiPriority w:val="99"/>
    <w:rsid w:val="000E4DC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B249C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E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16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75B70"/>
    <w:rPr>
      <w:rFonts w:cs="Times New Roman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B249C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249C7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249C7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249C7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9C7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B249C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249C7"/>
    <w:rPr>
      <w:rFonts w:cs="Times New Roman"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B249C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249C7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249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249C7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B249C7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B249C7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249C7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249C7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249C7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249C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744</TotalTime>
  <Pages>10</Pages>
  <Words>1077</Words>
  <Characters>6145</Characters>
  <Application>Microsoft Office Outlook</Application>
  <DocSecurity>0</DocSecurity>
  <Lines>0</Lines>
  <Paragraphs>0</Paragraphs>
  <ScaleCrop>false</ScaleCrop>
  <Company>Вчитель: М. М. Літвіченко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16</cp:revision>
  <dcterms:created xsi:type="dcterms:W3CDTF">2013-01-10T16:26:00Z</dcterms:created>
  <dcterms:modified xsi:type="dcterms:W3CDTF">2015-02-10T13:14:00Z</dcterms:modified>
</cp:coreProperties>
</file>